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66AD" w14:textId="7DEF169A" w:rsidR="00A52A5B" w:rsidRPr="00D868FF" w:rsidRDefault="0041457B" w:rsidP="00E75139">
      <w:pPr>
        <w:jc w:val="center"/>
        <w:rPr>
          <w:rFonts w:asciiTheme="majorHAnsi" w:hAnsiTheme="majorHAnsi"/>
          <w:color w:val="002060"/>
          <w:sz w:val="28"/>
          <w:szCs w:val="28"/>
          <w:lang w:val="de-DE"/>
        </w:rPr>
      </w:pPr>
      <w:commentRangeStart w:id="0"/>
      <w:proofErr w:type="spellStart"/>
      <w:r>
        <w:rPr>
          <w:rFonts w:asciiTheme="majorHAnsi" w:hAnsiTheme="majorHAnsi"/>
          <w:color w:val="002060"/>
          <w:sz w:val="28"/>
          <w:szCs w:val="28"/>
          <w:lang w:val="de-DE"/>
        </w:rPr>
        <w:t>Teilnehmer:i</w:t>
      </w:r>
      <w:r w:rsidR="002B0ED2" w:rsidRPr="00D868FF">
        <w:rPr>
          <w:rFonts w:asciiTheme="majorHAnsi" w:hAnsiTheme="majorHAnsi"/>
          <w:color w:val="002060"/>
          <w:sz w:val="28"/>
          <w:szCs w:val="28"/>
          <w:lang w:val="de-DE"/>
        </w:rPr>
        <w:t>nneninformation</w:t>
      </w:r>
      <w:proofErr w:type="spellEnd"/>
      <w:r w:rsidR="00713937" w:rsidRPr="00D868FF">
        <w:rPr>
          <w:sz w:val="28"/>
          <w:szCs w:val="28"/>
          <w:lang w:val="de-DE"/>
        </w:rPr>
        <w:t xml:space="preserve"> </w:t>
      </w:r>
      <w:r w:rsidR="00713937" w:rsidRPr="00D868FF">
        <w:rPr>
          <w:rFonts w:asciiTheme="majorHAnsi" w:hAnsiTheme="majorHAnsi"/>
          <w:color w:val="002060"/>
          <w:sz w:val="28"/>
          <w:szCs w:val="28"/>
          <w:lang w:val="de-DE"/>
        </w:rPr>
        <w:t>und Einwilligungserklärung</w:t>
      </w:r>
      <w:commentRangeEnd w:id="0"/>
      <w:r w:rsidR="002A0B08">
        <w:rPr>
          <w:rStyle w:val="Kommentarzeichen"/>
        </w:rPr>
        <w:commentReference w:id="0"/>
      </w:r>
      <w:r w:rsidR="0099301F" w:rsidRPr="00D868FF">
        <w:rPr>
          <w:rFonts w:asciiTheme="majorHAnsi" w:hAnsiTheme="majorHAnsi"/>
          <w:color w:val="002060"/>
          <w:sz w:val="28"/>
          <w:szCs w:val="28"/>
          <w:lang w:val="de-DE"/>
        </w:rPr>
        <w:t xml:space="preserve"> </w:t>
      </w:r>
    </w:p>
    <w:p w14:paraId="66EAB78A" w14:textId="7D878C56" w:rsidR="00A52A5B" w:rsidRPr="00D868FF" w:rsidRDefault="0041457B" w:rsidP="00E75139">
      <w:pPr>
        <w:jc w:val="center"/>
        <w:rPr>
          <w:rFonts w:asciiTheme="majorHAnsi" w:hAnsiTheme="majorHAnsi"/>
          <w:color w:val="002060"/>
          <w:sz w:val="28"/>
          <w:szCs w:val="28"/>
          <w:lang w:val="de-DE"/>
        </w:rPr>
      </w:pPr>
      <w:r>
        <w:rPr>
          <w:rFonts w:asciiTheme="majorHAnsi" w:hAnsiTheme="majorHAnsi"/>
          <w:color w:val="002060"/>
          <w:sz w:val="28"/>
          <w:szCs w:val="28"/>
          <w:lang w:val="de-DE"/>
        </w:rPr>
        <w:t xml:space="preserve">zur Teilnahme </w:t>
      </w:r>
      <w:r w:rsidR="005B0916">
        <w:rPr>
          <w:rFonts w:asciiTheme="majorHAnsi" w:hAnsiTheme="majorHAnsi"/>
          <w:color w:val="002060"/>
          <w:sz w:val="28"/>
          <w:szCs w:val="28"/>
          <w:lang w:val="de-DE"/>
        </w:rPr>
        <w:t xml:space="preserve">an dem </w:t>
      </w:r>
      <w:r>
        <w:rPr>
          <w:rFonts w:asciiTheme="majorHAnsi" w:hAnsiTheme="majorHAnsi"/>
          <w:color w:val="002060"/>
          <w:sz w:val="28"/>
          <w:szCs w:val="28"/>
          <w:lang w:val="de-DE"/>
        </w:rPr>
        <w:t>Forschungsp</w:t>
      </w:r>
      <w:r w:rsidR="005B0916">
        <w:rPr>
          <w:rFonts w:asciiTheme="majorHAnsi" w:hAnsiTheme="majorHAnsi"/>
          <w:color w:val="002060"/>
          <w:sz w:val="28"/>
          <w:szCs w:val="28"/>
          <w:lang w:val="de-DE"/>
        </w:rPr>
        <w:t>rojekt</w:t>
      </w:r>
    </w:p>
    <w:p w14:paraId="559007EB" w14:textId="77777777" w:rsidR="00A52A5B" w:rsidRPr="00D868FF" w:rsidRDefault="00A52A5B" w:rsidP="00E75139">
      <w:pPr>
        <w:jc w:val="center"/>
        <w:rPr>
          <w:rFonts w:asciiTheme="majorHAnsi" w:hAnsiTheme="majorHAnsi"/>
          <w:color w:val="002060"/>
          <w:sz w:val="28"/>
          <w:szCs w:val="28"/>
          <w:highlight w:val="yellow"/>
          <w:lang w:val="de-DE"/>
        </w:rPr>
      </w:pPr>
      <w:r w:rsidRPr="00D868FF">
        <w:rPr>
          <w:rFonts w:asciiTheme="majorHAnsi" w:hAnsiTheme="majorHAnsi"/>
          <w:color w:val="002060"/>
          <w:sz w:val="28"/>
          <w:szCs w:val="28"/>
          <w:highlight w:val="yellow"/>
          <w:lang w:val="de-DE"/>
        </w:rPr>
        <w:t>...................................................................................................................</w:t>
      </w:r>
    </w:p>
    <w:p w14:paraId="6A66F621" w14:textId="7035EF9F" w:rsidR="003A09E4" w:rsidRPr="00D868FF" w:rsidRDefault="0041457B" w:rsidP="00E75139">
      <w:pPr>
        <w:jc w:val="center"/>
        <w:rPr>
          <w:rFonts w:asciiTheme="majorHAnsi" w:hAnsiTheme="majorHAnsi"/>
          <w:color w:val="002060"/>
          <w:sz w:val="28"/>
          <w:szCs w:val="28"/>
          <w:lang w:val="de-DE"/>
        </w:rPr>
      </w:pPr>
      <w:r>
        <w:rPr>
          <w:rFonts w:asciiTheme="majorHAnsi" w:hAnsiTheme="majorHAnsi"/>
          <w:color w:val="002060"/>
          <w:sz w:val="28"/>
          <w:szCs w:val="28"/>
          <w:highlight w:val="yellow"/>
          <w:lang w:val="de-DE"/>
        </w:rPr>
        <w:t>(Vollständiger Titel</w:t>
      </w:r>
      <w:r w:rsidR="00A52A5B" w:rsidRPr="00D868FF">
        <w:rPr>
          <w:rFonts w:asciiTheme="majorHAnsi" w:hAnsiTheme="majorHAnsi"/>
          <w:color w:val="002060"/>
          <w:sz w:val="28"/>
          <w:szCs w:val="28"/>
          <w:highlight w:val="yellow"/>
          <w:lang w:val="de-DE"/>
        </w:rPr>
        <w:t xml:space="preserve"> </w:t>
      </w:r>
      <w:r w:rsidR="0097000E">
        <w:rPr>
          <w:rFonts w:asciiTheme="majorHAnsi" w:hAnsiTheme="majorHAnsi"/>
          <w:color w:val="002060"/>
          <w:sz w:val="28"/>
          <w:szCs w:val="28"/>
          <w:highlight w:val="yellow"/>
          <w:lang w:val="de-DE"/>
        </w:rPr>
        <w:t xml:space="preserve">des </w:t>
      </w:r>
      <w:r>
        <w:rPr>
          <w:rFonts w:asciiTheme="majorHAnsi" w:hAnsiTheme="majorHAnsi"/>
          <w:color w:val="002060"/>
          <w:sz w:val="28"/>
          <w:szCs w:val="28"/>
          <w:highlight w:val="yellow"/>
          <w:lang w:val="de-DE"/>
        </w:rPr>
        <w:t>Forschungsp</w:t>
      </w:r>
      <w:r w:rsidR="0097000E">
        <w:rPr>
          <w:rFonts w:asciiTheme="majorHAnsi" w:hAnsiTheme="majorHAnsi"/>
          <w:color w:val="002060"/>
          <w:sz w:val="28"/>
          <w:szCs w:val="28"/>
          <w:highlight w:val="yellow"/>
          <w:lang w:val="de-DE"/>
        </w:rPr>
        <w:t>rojekts</w:t>
      </w:r>
      <w:r w:rsidR="00A52A5B" w:rsidRPr="00D868FF">
        <w:rPr>
          <w:rFonts w:asciiTheme="majorHAnsi" w:hAnsiTheme="majorHAnsi"/>
          <w:color w:val="002060"/>
          <w:sz w:val="28"/>
          <w:szCs w:val="28"/>
          <w:highlight w:val="yellow"/>
          <w:lang w:val="de-DE"/>
        </w:rPr>
        <w:t>)</w:t>
      </w:r>
    </w:p>
    <w:p w14:paraId="5FE1DA74" w14:textId="77777777" w:rsidR="00A52A5B" w:rsidRPr="00B43EF6" w:rsidRDefault="00A52A5B" w:rsidP="00E75139">
      <w:pPr>
        <w:rPr>
          <w:sz w:val="16"/>
          <w:szCs w:val="16"/>
          <w:lang w:val="de-DE"/>
        </w:rPr>
      </w:pPr>
    </w:p>
    <w:p w14:paraId="0AFD37EB" w14:textId="044CA862" w:rsidR="00332A5C" w:rsidRPr="00332A5C" w:rsidRDefault="00332A5C" w:rsidP="00E75139">
      <w:pPr>
        <w:rPr>
          <w:lang w:val="de-DE"/>
        </w:rPr>
      </w:pPr>
      <w:r w:rsidRPr="00332A5C">
        <w:rPr>
          <w:lang w:val="de-DE"/>
        </w:rPr>
        <w:t>Sehr geehrte</w:t>
      </w:r>
      <w:r w:rsidR="003A5FE8">
        <w:rPr>
          <w:lang w:val="de-DE"/>
        </w:rPr>
        <w:t>/r</w:t>
      </w:r>
      <w:r w:rsidRPr="00332A5C">
        <w:rPr>
          <w:lang w:val="de-DE"/>
        </w:rPr>
        <w:t xml:space="preserve"> </w:t>
      </w:r>
      <w:proofErr w:type="spellStart"/>
      <w:r w:rsidR="00C347C1">
        <w:rPr>
          <w:lang w:val="de-DE"/>
        </w:rPr>
        <w:t>Teil</w:t>
      </w:r>
      <w:r w:rsidR="003A5FE8">
        <w:rPr>
          <w:lang w:val="de-DE"/>
        </w:rPr>
        <w:t>nehmer:in</w:t>
      </w:r>
      <w:proofErr w:type="spellEnd"/>
      <w:r w:rsidRPr="00332A5C">
        <w:rPr>
          <w:lang w:val="de-DE"/>
        </w:rPr>
        <w:t>!</w:t>
      </w:r>
    </w:p>
    <w:p w14:paraId="2F56E360" w14:textId="7F4A7B20" w:rsidR="00332A5C" w:rsidRPr="00332A5C" w:rsidRDefault="00332A5C" w:rsidP="00E75139">
      <w:pPr>
        <w:rPr>
          <w:lang w:val="de-DE"/>
        </w:rPr>
      </w:pPr>
      <w:r w:rsidRPr="00332A5C">
        <w:rPr>
          <w:lang w:val="de-DE"/>
        </w:rPr>
        <w:t>Wir laden Sie ein</w:t>
      </w:r>
      <w:r w:rsidR="00AE7A88">
        <w:rPr>
          <w:lang w:val="de-DE"/>
        </w:rPr>
        <w:t>,</w:t>
      </w:r>
      <w:r w:rsidRPr="00332A5C">
        <w:rPr>
          <w:lang w:val="de-DE"/>
        </w:rPr>
        <w:t xml:space="preserve"> an </w:t>
      </w:r>
      <w:r w:rsidR="003A5FE8">
        <w:rPr>
          <w:lang w:val="de-DE"/>
        </w:rPr>
        <w:t>dem oben genannten Forschungsprojekt</w:t>
      </w:r>
      <w:r w:rsidRPr="00332A5C">
        <w:rPr>
          <w:lang w:val="de-DE"/>
        </w:rPr>
        <w:t xml:space="preserve"> teilzunehmen. </w:t>
      </w:r>
    </w:p>
    <w:p w14:paraId="335DABC6" w14:textId="6D1ADB15" w:rsidR="00332A5C" w:rsidRPr="00332A5C" w:rsidRDefault="00332A5C" w:rsidP="00E75139">
      <w:pPr>
        <w:rPr>
          <w:b/>
          <w:bCs/>
          <w:lang w:val="de-DE"/>
        </w:rPr>
      </w:pPr>
      <w:r w:rsidRPr="00332A5C">
        <w:rPr>
          <w:b/>
          <w:bCs/>
          <w:lang w:val="de-DE"/>
        </w:rPr>
        <w:t xml:space="preserve">Ihre Teilnahme an </w:t>
      </w:r>
      <w:r w:rsidR="0041457B">
        <w:rPr>
          <w:b/>
          <w:bCs/>
          <w:lang w:val="de-DE"/>
        </w:rPr>
        <w:t>diesem Forschungsprojekt</w:t>
      </w:r>
      <w:r w:rsidRPr="00332A5C">
        <w:rPr>
          <w:b/>
          <w:bCs/>
          <w:lang w:val="de-DE"/>
        </w:rPr>
        <w:t xml:space="preserve"> erfolgt freiwillig. Sie können jederzeit ohne Angabe von Gründen aus </w:t>
      </w:r>
      <w:r w:rsidR="0041457B">
        <w:rPr>
          <w:b/>
          <w:bCs/>
          <w:lang w:val="de-DE"/>
        </w:rPr>
        <w:t>diesem Forschungsprojekt</w:t>
      </w:r>
      <w:r w:rsidR="00B044F7">
        <w:rPr>
          <w:b/>
          <w:bCs/>
          <w:lang w:val="de-DE"/>
        </w:rPr>
        <w:t xml:space="preserve"> ausscheiden, Ihnen entstehen dadurch keine Nachteile.</w:t>
      </w:r>
    </w:p>
    <w:p w14:paraId="2B9392DD" w14:textId="4F3147D1" w:rsidR="00332A5C" w:rsidRPr="00332A5C" w:rsidRDefault="0041457B" w:rsidP="00E75139">
      <w:pPr>
        <w:rPr>
          <w:lang w:val="de-DE"/>
        </w:rPr>
      </w:pPr>
      <w:r>
        <w:rPr>
          <w:lang w:val="de-DE"/>
        </w:rPr>
        <w:t xml:space="preserve">Forschungsprojekte </w:t>
      </w:r>
      <w:r w:rsidR="00332A5C" w:rsidRPr="00332A5C">
        <w:rPr>
          <w:lang w:val="de-DE"/>
        </w:rPr>
        <w:t xml:space="preserve">sind notwendig, um verlässliche neue Forschungsergebnisse zu gewinnen. Unverzichtbare Voraussetzung für die Durchführung </w:t>
      </w:r>
      <w:r>
        <w:rPr>
          <w:lang w:val="de-DE"/>
        </w:rPr>
        <w:t>eines Forschungsprojekts</w:t>
      </w:r>
      <w:r w:rsidR="00332A5C" w:rsidRPr="00332A5C">
        <w:rPr>
          <w:lang w:val="de-DE"/>
        </w:rPr>
        <w:t xml:space="preserve"> ist jedoch, dass Sie Ihr Einverständnis zur Teilnahme an </w:t>
      </w:r>
      <w:r>
        <w:rPr>
          <w:lang w:val="de-DE"/>
        </w:rPr>
        <w:t>diesem Forschungsprojekt</w:t>
      </w:r>
      <w:r w:rsidR="00332A5C" w:rsidRPr="00332A5C">
        <w:rPr>
          <w:lang w:val="de-DE"/>
        </w:rPr>
        <w:t xml:space="preserve"> schriftlich erklären. </w:t>
      </w:r>
    </w:p>
    <w:p w14:paraId="5775EA25" w14:textId="77777777" w:rsidR="00332A5C" w:rsidRPr="00332A5C" w:rsidRDefault="00332A5C" w:rsidP="00E75139">
      <w:pPr>
        <w:rPr>
          <w:lang w:val="de-DE"/>
        </w:rPr>
      </w:pPr>
      <w:r w:rsidRPr="00332A5C">
        <w:rPr>
          <w:lang w:val="de-DE"/>
        </w:rPr>
        <w:t>Bitte unterschreiben Sie die Einwilligungserklärung nur</w:t>
      </w:r>
    </w:p>
    <w:p w14:paraId="61A480AE" w14:textId="75727114" w:rsidR="00332A5C" w:rsidRPr="00C347C1" w:rsidRDefault="0041457B" w:rsidP="00E75139">
      <w:pPr>
        <w:pStyle w:val="Listenabsatz"/>
        <w:numPr>
          <w:ilvl w:val="0"/>
          <w:numId w:val="31"/>
        </w:numPr>
        <w:rPr>
          <w:lang w:val="de-DE"/>
        </w:rPr>
      </w:pPr>
      <w:r w:rsidRPr="00C347C1">
        <w:rPr>
          <w:lang w:val="de-DE"/>
        </w:rPr>
        <w:t>wenn Sie Art und Ablauf des Forschungsprojekts</w:t>
      </w:r>
      <w:r w:rsidR="00332A5C" w:rsidRPr="00C347C1">
        <w:rPr>
          <w:lang w:val="de-DE"/>
        </w:rPr>
        <w:t xml:space="preserve"> vollständig verstanden haben,</w:t>
      </w:r>
    </w:p>
    <w:p w14:paraId="7EE97AFC" w14:textId="6E455059" w:rsidR="00332A5C" w:rsidRPr="00C347C1" w:rsidRDefault="00332A5C" w:rsidP="00E75139">
      <w:pPr>
        <w:pStyle w:val="Listenabsatz"/>
        <w:numPr>
          <w:ilvl w:val="0"/>
          <w:numId w:val="31"/>
        </w:numPr>
        <w:rPr>
          <w:lang w:val="de-DE"/>
        </w:rPr>
      </w:pPr>
      <w:r w:rsidRPr="00C347C1">
        <w:rPr>
          <w:lang w:val="de-DE"/>
        </w:rPr>
        <w:t>wenn Sie bereit sind, der Teilnahme zuzustimmen und</w:t>
      </w:r>
    </w:p>
    <w:p w14:paraId="5E200557" w14:textId="054E5747" w:rsidR="00332A5C" w:rsidRPr="00C347C1" w:rsidRDefault="00332A5C" w:rsidP="00E75139">
      <w:pPr>
        <w:pStyle w:val="Listenabsatz"/>
        <w:numPr>
          <w:ilvl w:val="0"/>
          <w:numId w:val="31"/>
        </w:numPr>
        <w:rPr>
          <w:lang w:val="de-DE"/>
        </w:rPr>
      </w:pPr>
      <w:r w:rsidRPr="00C347C1">
        <w:rPr>
          <w:lang w:val="de-DE"/>
        </w:rPr>
        <w:t xml:space="preserve">wenn Sie sich über Ihre Rechte als </w:t>
      </w:r>
      <w:proofErr w:type="spellStart"/>
      <w:r w:rsidRPr="00C347C1">
        <w:rPr>
          <w:lang w:val="de-DE"/>
        </w:rPr>
        <w:t>Teilnehmer</w:t>
      </w:r>
      <w:r w:rsidR="003A5FE8" w:rsidRPr="00C347C1">
        <w:rPr>
          <w:lang w:val="de-DE"/>
        </w:rPr>
        <w:t>:i</w:t>
      </w:r>
      <w:r w:rsidR="007B103D" w:rsidRPr="00C347C1">
        <w:rPr>
          <w:lang w:val="de-DE"/>
        </w:rPr>
        <w:t>n</w:t>
      </w:r>
      <w:proofErr w:type="spellEnd"/>
      <w:r w:rsidRPr="00C347C1">
        <w:rPr>
          <w:lang w:val="de-DE"/>
        </w:rPr>
        <w:t xml:space="preserve"> an </w:t>
      </w:r>
      <w:r w:rsidR="0041457B" w:rsidRPr="00C347C1">
        <w:rPr>
          <w:lang w:val="de-DE"/>
        </w:rPr>
        <w:t>diesem Forschungsprojekt</w:t>
      </w:r>
      <w:r w:rsidRPr="00C347C1">
        <w:rPr>
          <w:lang w:val="de-DE"/>
        </w:rPr>
        <w:t xml:space="preserve"> im Klaren sind.</w:t>
      </w:r>
    </w:p>
    <w:p w14:paraId="220984C9" w14:textId="77777777" w:rsidR="00A52A5B" w:rsidRPr="00B43EF6" w:rsidRDefault="00A52A5B" w:rsidP="00E75139">
      <w:pPr>
        <w:ind w:left="360"/>
        <w:rPr>
          <w:b/>
          <w:bCs/>
          <w:sz w:val="16"/>
          <w:szCs w:val="16"/>
          <w:lang w:val="de-DE"/>
        </w:rPr>
      </w:pPr>
    </w:p>
    <w:p w14:paraId="1117CA92" w14:textId="5648AC66" w:rsidR="00332A5C" w:rsidRPr="00AE7A88" w:rsidRDefault="00332A5C" w:rsidP="00E75139">
      <w:pPr>
        <w:pStyle w:val="Listenabsatz"/>
        <w:numPr>
          <w:ilvl w:val="0"/>
          <w:numId w:val="32"/>
        </w:numPr>
        <w:rPr>
          <w:b/>
          <w:bCs/>
          <w:lang w:val="de-DE"/>
        </w:rPr>
      </w:pPr>
      <w:r w:rsidRPr="00AE7A88">
        <w:rPr>
          <w:b/>
          <w:bCs/>
          <w:lang w:val="de-DE"/>
        </w:rPr>
        <w:t xml:space="preserve">Was ist der Zweck </w:t>
      </w:r>
      <w:r w:rsidR="0041457B" w:rsidRPr="00AE7A88">
        <w:rPr>
          <w:b/>
          <w:bCs/>
          <w:lang w:val="de-DE"/>
        </w:rPr>
        <w:t>des Forschungsprojekts</w:t>
      </w:r>
      <w:r w:rsidRPr="00AE7A88">
        <w:rPr>
          <w:b/>
          <w:bCs/>
          <w:lang w:val="de-DE"/>
        </w:rPr>
        <w:t>?</w:t>
      </w:r>
    </w:p>
    <w:p w14:paraId="58C30BF1" w14:textId="3D6C89D0" w:rsidR="00332A5C" w:rsidRPr="00CC057C" w:rsidRDefault="00332A5C" w:rsidP="00E75139">
      <w:pPr>
        <w:rPr>
          <w:highlight w:val="yellow"/>
          <w:lang w:val="de-DE"/>
        </w:rPr>
      </w:pPr>
      <w:r w:rsidRPr="00332A5C">
        <w:rPr>
          <w:lang w:val="de-DE"/>
        </w:rPr>
        <w:t xml:space="preserve">Der Zweck </w:t>
      </w:r>
      <w:r w:rsidR="0041457B">
        <w:rPr>
          <w:lang w:val="de-DE"/>
        </w:rPr>
        <w:t>dieses Forschungsprojekts ist</w:t>
      </w:r>
      <w:r w:rsidRPr="00332A5C">
        <w:rPr>
          <w:lang w:val="de-DE"/>
        </w:rPr>
        <w:t xml:space="preserve"> ...... </w:t>
      </w:r>
      <w:r w:rsidRPr="00CC057C">
        <w:rPr>
          <w:highlight w:val="yellow"/>
          <w:lang w:val="de-DE"/>
        </w:rPr>
        <w:t>(</w:t>
      </w:r>
      <w:r w:rsidR="00DD18C8">
        <w:rPr>
          <w:highlight w:val="yellow"/>
        </w:rPr>
        <w:t>nähere</w:t>
      </w:r>
      <w:r w:rsidR="0041457B">
        <w:rPr>
          <w:highlight w:val="yellow"/>
        </w:rPr>
        <w:t xml:space="preserve"> Beschreibung </w:t>
      </w:r>
      <w:r w:rsidR="00DD18C8">
        <w:rPr>
          <w:highlight w:val="yellow"/>
        </w:rPr>
        <w:t xml:space="preserve">des </w:t>
      </w:r>
      <w:r w:rsidR="0041457B">
        <w:rPr>
          <w:highlight w:val="yellow"/>
        </w:rPr>
        <w:t>Forschung</w:t>
      </w:r>
      <w:r w:rsidR="003A5FE8">
        <w:rPr>
          <w:highlight w:val="yellow"/>
        </w:rPr>
        <w:t>s</w:t>
      </w:r>
      <w:r w:rsidR="0041457B">
        <w:rPr>
          <w:highlight w:val="yellow"/>
        </w:rPr>
        <w:t>p</w:t>
      </w:r>
      <w:r w:rsidR="00DD18C8" w:rsidRPr="00DD18C8">
        <w:rPr>
          <w:highlight w:val="yellow"/>
        </w:rPr>
        <w:t xml:space="preserve">rojekts </w:t>
      </w:r>
      <w:r w:rsidR="00944D5C" w:rsidRPr="00CC057C">
        <w:rPr>
          <w:highlight w:val="yellow"/>
          <w:lang w:val="de-DE"/>
        </w:rPr>
        <w:t xml:space="preserve">– laienverständlich </w:t>
      </w:r>
      <w:r w:rsidRPr="00CC057C">
        <w:rPr>
          <w:highlight w:val="yellow"/>
          <w:lang w:val="de-DE"/>
        </w:rPr>
        <w:t>beschreiben)</w:t>
      </w:r>
    </w:p>
    <w:p w14:paraId="46CE591E" w14:textId="77777777" w:rsidR="00613AFF" w:rsidRPr="00B43EF6" w:rsidRDefault="00613AFF" w:rsidP="00E75139">
      <w:pPr>
        <w:rPr>
          <w:i/>
          <w:sz w:val="16"/>
          <w:szCs w:val="16"/>
          <w:highlight w:val="yellow"/>
          <w:lang w:val="de-DE"/>
        </w:rPr>
      </w:pPr>
    </w:p>
    <w:p w14:paraId="4DAE12A3" w14:textId="15F9713A" w:rsidR="00332A5C" w:rsidRPr="00AE7A88" w:rsidRDefault="00332A5C" w:rsidP="00E75139">
      <w:pPr>
        <w:pStyle w:val="Listenabsatz"/>
        <w:numPr>
          <w:ilvl w:val="0"/>
          <w:numId w:val="32"/>
        </w:numPr>
        <w:rPr>
          <w:b/>
          <w:bCs/>
          <w:lang w:val="de-DE"/>
        </w:rPr>
      </w:pPr>
      <w:r w:rsidRPr="00AE7A88">
        <w:rPr>
          <w:b/>
          <w:bCs/>
          <w:lang w:val="de-DE"/>
        </w:rPr>
        <w:t xml:space="preserve">Wie läuft </w:t>
      </w:r>
      <w:r w:rsidR="0041457B" w:rsidRPr="00AE7A88">
        <w:rPr>
          <w:b/>
          <w:bCs/>
          <w:lang w:val="de-DE"/>
        </w:rPr>
        <w:t>das Forschungsprojekt</w:t>
      </w:r>
      <w:r w:rsidRPr="00AE7A88">
        <w:rPr>
          <w:b/>
          <w:bCs/>
          <w:lang w:val="de-DE"/>
        </w:rPr>
        <w:t xml:space="preserve"> ab?</w:t>
      </w:r>
    </w:p>
    <w:p w14:paraId="21328864" w14:textId="2E7A70CF" w:rsidR="00824208" w:rsidRPr="00824208" w:rsidRDefault="00DD18C8" w:rsidP="00E75139">
      <w:pPr>
        <w:numPr>
          <w:ilvl w:val="0"/>
          <w:numId w:val="30"/>
        </w:numPr>
        <w:rPr>
          <w:highlight w:val="yellow"/>
        </w:rPr>
      </w:pPr>
      <w:r w:rsidRPr="00DD18C8">
        <w:rPr>
          <w:highlight w:val="yellow"/>
        </w:rPr>
        <w:t>Zeitplan der Erhebung (geplanter Beginn / geplantes Ende)</w:t>
      </w:r>
    </w:p>
    <w:p w14:paraId="2363BA10" w14:textId="7938BA16" w:rsidR="00824208" w:rsidRPr="00824208" w:rsidRDefault="00824208" w:rsidP="00E75139">
      <w:pPr>
        <w:numPr>
          <w:ilvl w:val="0"/>
          <w:numId w:val="30"/>
        </w:numPr>
        <w:rPr>
          <w:highlight w:val="yellow"/>
        </w:rPr>
      </w:pPr>
      <w:r w:rsidRPr="00DD18C8">
        <w:rPr>
          <w:highlight w:val="yellow"/>
        </w:rPr>
        <w:t xml:space="preserve">Beschreibung des betroffenen Personenkreises </w:t>
      </w:r>
      <w:r>
        <w:rPr>
          <w:highlight w:val="yellow"/>
        </w:rPr>
        <w:t xml:space="preserve">(z.B. </w:t>
      </w:r>
      <w:proofErr w:type="spellStart"/>
      <w:proofErr w:type="gramStart"/>
      <w:r>
        <w:rPr>
          <w:highlight w:val="yellow"/>
        </w:rPr>
        <w:t>Mitarbeiter:i</w:t>
      </w:r>
      <w:r w:rsidRPr="00DD18C8">
        <w:rPr>
          <w:highlight w:val="yellow"/>
        </w:rPr>
        <w:t>nnen</w:t>
      </w:r>
      <w:proofErr w:type="spellEnd"/>
      <w:proofErr w:type="gramEnd"/>
      <w:r w:rsidRPr="00DD18C8">
        <w:rPr>
          <w:highlight w:val="yellow"/>
        </w:rPr>
        <w:t>, Studierenden, …)</w:t>
      </w:r>
    </w:p>
    <w:p w14:paraId="5FD6D431" w14:textId="461EA456" w:rsidR="00DD18C8" w:rsidRPr="00DD18C8" w:rsidRDefault="00DD18C8" w:rsidP="00E75139">
      <w:pPr>
        <w:numPr>
          <w:ilvl w:val="0"/>
          <w:numId w:val="30"/>
        </w:numPr>
        <w:rPr>
          <w:highlight w:val="yellow"/>
          <w:lang w:val="de-DE"/>
        </w:rPr>
      </w:pPr>
      <w:r w:rsidRPr="00DD18C8">
        <w:rPr>
          <w:highlight w:val="yellow"/>
          <w:lang w:val="de-DE"/>
        </w:rPr>
        <w:t>Form der Datenerhebung (z</w:t>
      </w:r>
      <w:r w:rsidR="00824208">
        <w:rPr>
          <w:highlight w:val="yellow"/>
          <w:lang w:val="de-DE"/>
        </w:rPr>
        <w:t>.</w:t>
      </w:r>
      <w:r w:rsidRPr="00DD18C8">
        <w:rPr>
          <w:highlight w:val="yellow"/>
          <w:lang w:val="de-DE"/>
        </w:rPr>
        <w:t xml:space="preserve">B. Papier / elektronisch / Interview </w:t>
      </w:r>
      <w:r w:rsidR="00347378">
        <w:rPr>
          <w:highlight w:val="yellow"/>
          <w:lang w:val="de-DE"/>
        </w:rPr>
        <w:t xml:space="preserve">/ Videoaufzeichnung </w:t>
      </w:r>
      <w:r w:rsidRPr="00DD18C8">
        <w:rPr>
          <w:highlight w:val="yellow"/>
          <w:lang w:val="de-DE"/>
        </w:rPr>
        <w:t>/ Analyse von bestehenden Datensätzen)</w:t>
      </w:r>
    </w:p>
    <w:p w14:paraId="784A96BA" w14:textId="77777777" w:rsidR="00DD18C8" w:rsidRPr="00DD18C8" w:rsidRDefault="00DD18C8" w:rsidP="00E75139">
      <w:pPr>
        <w:numPr>
          <w:ilvl w:val="0"/>
          <w:numId w:val="30"/>
        </w:numPr>
        <w:rPr>
          <w:highlight w:val="yellow"/>
        </w:rPr>
      </w:pPr>
      <w:r w:rsidRPr="00DD18C8">
        <w:rPr>
          <w:highlight w:val="yellow"/>
        </w:rPr>
        <w:t>Ablauf der Erhebung</w:t>
      </w:r>
    </w:p>
    <w:p w14:paraId="74FC636C" w14:textId="2335486F" w:rsidR="00613AFF" w:rsidRPr="00B43EF6" w:rsidRDefault="00613AFF" w:rsidP="00E75139">
      <w:pPr>
        <w:rPr>
          <w:highlight w:val="yellow"/>
          <w:lang w:val="de-DE"/>
        </w:rPr>
      </w:pPr>
    </w:p>
    <w:p w14:paraId="58228FAA" w14:textId="586AE11C" w:rsidR="00D26F3E" w:rsidRPr="00AE7A88" w:rsidRDefault="00D26F3E" w:rsidP="00E75139">
      <w:pPr>
        <w:pStyle w:val="Listenabsatz"/>
        <w:numPr>
          <w:ilvl w:val="0"/>
          <w:numId w:val="32"/>
        </w:numPr>
        <w:rPr>
          <w:b/>
          <w:bCs/>
          <w:lang w:val="de-DE"/>
        </w:rPr>
      </w:pPr>
      <w:r w:rsidRPr="00AE7A88">
        <w:rPr>
          <w:b/>
          <w:bCs/>
          <w:lang w:val="de-DE"/>
        </w:rPr>
        <w:t>Gibt es Risiken, Beschwerden und Begleiterscheinungen?</w:t>
      </w:r>
    </w:p>
    <w:p w14:paraId="40EE5CC7" w14:textId="783EB67D" w:rsidR="00D26F3E" w:rsidRPr="00254211" w:rsidRDefault="0050448B" w:rsidP="00E75139">
      <w:pPr>
        <w:rPr>
          <w:highlight w:val="yellow"/>
          <w:lang w:val="de-DE"/>
        </w:rPr>
      </w:pPr>
      <w:r w:rsidRPr="0050448B">
        <w:rPr>
          <w:highlight w:val="yellow"/>
          <w:lang w:val="de-DE"/>
        </w:rPr>
        <w:t xml:space="preserve">(Dieser Abschnitt kann entfallen, wenn die Teilnahme an </w:t>
      </w:r>
      <w:r w:rsidR="0041457B">
        <w:rPr>
          <w:highlight w:val="yellow"/>
          <w:lang w:val="de-DE"/>
        </w:rPr>
        <w:t>diesem Forschungsprojekt</w:t>
      </w:r>
      <w:r w:rsidR="00BC53DD">
        <w:rPr>
          <w:highlight w:val="yellow"/>
          <w:lang w:val="de-DE"/>
        </w:rPr>
        <w:t xml:space="preserve"> keine Auswirkungen auf den</w:t>
      </w:r>
      <w:r w:rsidRPr="0050448B">
        <w:rPr>
          <w:highlight w:val="yellow"/>
          <w:lang w:val="de-DE"/>
        </w:rPr>
        <w:t xml:space="preserve"> körperlichen Gesundheitszustand </w:t>
      </w:r>
      <w:r w:rsidR="0041457B">
        <w:rPr>
          <w:highlight w:val="yellow"/>
          <w:lang w:val="de-DE"/>
        </w:rPr>
        <w:t xml:space="preserve">der </w:t>
      </w:r>
      <w:proofErr w:type="spellStart"/>
      <w:proofErr w:type="gramStart"/>
      <w:r w:rsidR="0041457B">
        <w:rPr>
          <w:highlight w:val="yellow"/>
          <w:lang w:val="de-DE"/>
        </w:rPr>
        <w:t>Teilnehmer:innen</w:t>
      </w:r>
      <w:proofErr w:type="spellEnd"/>
      <w:proofErr w:type="gramEnd"/>
      <w:r w:rsidR="00D01C29">
        <w:rPr>
          <w:highlight w:val="yellow"/>
          <w:lang w:val="de-DE"/>
        </w:rPr>
        <w:t xml:space="preserve"> hat. </w:t>
      </w:r>
      <w:r w:rsidR="00D26F3E" w:rsidRPr="00254211">
        <w:rPr>
          <w:highlight w:val="yellow"/>
          <w:lang w:val="de-DE"/>
        </w:rPr>
        <w:t xml:space="preserve">HINWEIS: In diesem Abschnitt muss auf mögliche Risiken im Zusammenhang mit </w:t>
      </w:r>
      <w:r w:rsidR="003A5FE8">
        <w:rPr>
          <w:highlight w:val="yellow"/>
          <w:lang w:val="de-DE"/>
        </w:rPr>
        <w:t>dem Forschungsprojekt</w:t>
      </w:r>
      <w:r w:rsidR="00D26F3E" w:rsidRPr="00254211">
        <w:rPr>
          <w:highlight w:val="yellow"/>
          <w:lang w:val="de-DE"/>
        </w:rPr>
        <w:t xml:space="preserve"> bedingten Maßnahmen hingewiesen werden.</w:t>
      </w:r>
      <w:r w:rsidR="00D01C29">
        <w:rPr>
          <w:highlight w:val="yellow"/>
          <w:lang w:val="de-DE"/>
        </w:rPr>
        <w:t>)</w:t>
      </w:r>
    </w:p>
    <w:p w14:paraId="7235C7C9" w14:textId="417CAEBC" w:rsidR="003A09E4" w:rsidRPr="00B43EF6" w:rsidRDefault="003A09E4" w:rsidP="00E75139">
      <w:pPr>
        <w:rPr>
          <w:sz w:val="16"/>
          <w:szCs w:val="16"/>
          <w:lang w:val="de-DE"/>
        </w:rPr>
      </w:pPr>
    </w:p>
    <w:p w14:paraId="770C0430" w14:textId="13025656" w:rsidR="009050A5" w:rsidRPr="00AE7A88" w:rsidRDefault="009050A5" w:rsidP="00E75139">
      <w:pPr>
        <w:pStyle w:val="Listenabsatz"/>
        <w:numPr>
          <w:ilvl w:val="0"/>
          <w:numId w:val="32"/>
        </w:numPr>
        <w:rPr>
          <w:b/>
          <w:bCs/>
          <w:lang w:val="de-DE"/>
        </w:rPr>
      </w:pPr>
      <w:r w:rsidRPr="00AE7A88">
        <w:rPr>
          <w:b/>
          <w:bCs/>
          <w:lang w:val="de-DE"/>
        </w:rPr>
        <w:t xml:space="preserve">Hat die Teilnahme an </w:t>
      </w:r>
      <w:r w:rsidR="003A5FE8" w:rsidRPr="00AE7A88">
        <w:rPr>
          <w:b/>
          <w:bCs/>
          <w:lang w:val="de-DE"/>
        </w:rPr>
        <w:t>dem Forschungsprojekt</w:t>
      </w:r>
      <w:r w:rsidRPr="00AE7A88">
        <w:rPr>
          <w:b/>
          <w:bCs/>
          <w:lang w:val="de-DE"/>
        </w:rPr>
        <w:t xml:space="preserve"> sonstige Auswirkungen auf die Lebensführung und welche Verpflichtungen ergeben sich </w:t>
      </w:r>
      <w:r w:rsidR="00A61601" w:rsidRPr="00AE7A88">
        <w:rPr>
          <w:b/>
          <w:bCs/>
          <w:lang w:val="de-DE"/>
        </w:rPr>
        <w:t xml:space="preserve">allenfalls </w:t>
      </w:r>
      <w:r w:rsidRPr="00AE7A88">
        <w:rPr>
          <w:b/>
          <w:bCs/>
          <w:lang w:val="de-DE"/>
        </w:rPr>
        <w:t>daraus?</w:t>
      </w:r>
    </w:p>
    <w:p w14:paraId="572F7662" w14:textId="41F1B24B" w:rsidR="009050A5" w:rsidRPr="00254211" w:rsidRDefault="009050A5" w:rsidP="00E75139">
      <w:pPr>
        <w:rPr>
          <w:highlight w:val="yellow"/>
          <w:lang w:val="de-DE"/>
        </w:rPr>
      </w:pPr>
      <w:r w:rsidRPr="00254211">
        <w:rPr>
          <w:highlight w:val="yellow"/>
          <w:lang w:val="de-DE"/>
        </w:rPr>
        <w:lastRenderedPageBreak/>
        <w:t xml:space="preserve">(Dieser Abschnitt kann entfallen, wenn die Teilnahme an </w:t>
      </w:r>
      <w:r w:rsidR="003A5FE8">
        <w:rPr>
          <w:highlight w:val="yellow"/>
          <w:lang w:val="de-DE"/>
        </w:rPr>
        <w:t>diesem Forschungsprojekt</w:t>
      </w:r>
      <w:r w:rsidRPr="00254211">
        <w:rPr>
          <w:highlight w:val="yellow"/>
          <w:lang w:val="de-DE"/>
        </w:rPr>
        <w:t xml:space="preserve"> keine Auswirk</w:t>
      </w:r>
      <w:r w:rsidR="008C6E07">
        <w:rPr>
          <w:highlight w:val="yellow"/>
          <w:lang w:val="de-DE"/>
        </w:rPr>
        <w:t xml:space="preserve">ungen auf die Lebensführung </w:t>
      </w:r>
      <w:r w:rsidR="003A5FE8">
        <w:rPr>
          <w:highlight w:val="yellow"/>
          <w:lang w:val="de-DE"/>
        </w:rPr>
        <w:t xml:space="preserve">der </w:t>
      </w:r>
      <w:proofErr w:type="spellStart"/>
      <w:proofErr w:type="gramStart"/>
      <w:r w:rsidR="003A5FE8">
        <w:rPr>
          <w:highlight w:val="yellow"/>
          <w:lang w:val="de-DE"/>
        </w:rPr>
        <w:t>Teilnehmer:innen</w:t>
      </w:r>
      <w:proofErr w:type="spellEnd"/>
      <w:proofErr w:type="gramEnd"/>
      <w:r w:rsidR="008C6E07">
        <w:rPr>
          <w:highlight w:val="yellow"/>
          <w:lang w:val="de-DE"/>
        </w:rPr>
        <w:t xml:space="preserve"> </w:t>
      </w:r>
      <w:r w:rsidRPr="00254211">
        <w:rPr>
          <w:highlight w:val="yellow"/>
          <w:lang w:val="de-DE"/>
        </w:rPr>
        <w:t>hat.)</w:t>
      </w:r>
    </w:p>
    <w:p w14:paraId="49BAE7FE" w14:textId="77777777" w:rsidR="009050A5" w:rsidRPr="00EC4CA0" w:rsidRDefault="009050A5" w:rsidP="00E75139">
      <w:pPr>
        <w:rPr>
          <w:iCs/>
          <w:sz w:val="16"/>
          <w:szCs w:val="16"/>
          <w:lang w:val="de-DE"/>
        </w:rPr>
      </w:pPr>
    </w:p>
    <w:p w14:paraId="32DCD46C" w14:textId="4BC1713D" w:rsidR="009050A5" w:rsidRPr="00AE7A88" w:rsidRDefault="009050A5" w:rsidP="00E75139">
      <w:pPr>
        <w:pStyle w:val="Listenabsatz"/>
        <w:numPr>
          <w:ilvl w:val="0"/>
          <w:numId w:val="32"/>
        </w:numPr>
        <w:rPr>
          <w:b/>
          <w:bCs/>
          <w:lang w:val="de-DE"/>
        </w:rPr>
      </w:pPr>
      <w:r w:rsidRPr="00AE7A88">
        <w:rPr>
          <w:b/>
          <w:bCs/>
          <w:lang w:val="de-DE"/>
        </w:rPr>
        <w:t xml:space="preserve">Was ist zu tun </w:t>
      </w:r>
      <w:r w:rsidR="00205D9C">
        <w:rPr>
          <w:b/>
          <w:bCs/>
          <w:lang w:val="de-DE"/>
        </w:rPr>
        <w:t xml:space="preserve">beim Auftreten von Begleiterscheinungen </w:t>
      </w:r>
      <w:r w:rsidRPr="00AE7A88">
        <w:rPr>
          <w:b/>
          <w:bCs/>
          <w:lang w:val="de-DE"/>
        </w:rPr>
        <w:t>oder Verletzungen?</w:t>
      </w:r>
    </w:p>
    <w:p w14:paraId="27805728" w14:textId="78854FE9" w:rsidR="00F32AC9" w:rsidRPr="00D01218" w:rsidRDefault="00F32AC9" w:rsidP="00E75139">
      <w:pPr>
        <w:rPr>
          <w:highlight w:val="yellow"/>
          <w:lang w:val="de-DE"/>
        </w:rPr>
      </w:pPr>
      <w:r w:rsidRPr="00F32AC9">
        <w:rPr>
          <w:highlight w:val="yellow"/>
          <w:lang w:val="de-DE"/>
        </w:rPr>
        <w:t xml:space="preserve">(Dieser Abschnitt kann entfallen, wenn die Teilnahme </w:t>
      </w:r>
      <w:r w:rsidR="003A5FE8">
        <w:rPr>
          <w:highlight w:val="yellow"/>
          <w:lang w:val="de-DE"/>
        </w:rPr>
        <w:t>diesem Forschungsprojekt</w:t>
      </w:r>
      <w:r w:rsidR="0050448B">
        <w:rPr>
          <w:highlight w:val="yellow"/>
          <w:lang w:val="de-DE"/>
        </w:rPr>
        <w:t xml:space="preserve"> keine Auswirkungen auf den</w:t>
      </w:r>
      <w:r w:rsidRPr="00F32AC9">
        <w:rPr>
          <w:highlight w:val="yellow"/>
          <w:lang w:val="de-DE"/>
        </w:rPr>
        <w:t xml:space="preserve"> </w:t>
      </w:r>
      <w:r w:rsidRPr="00D01218">
        <w:rPr>
          <w:highlight w:val="yellow"/>
          <w:lang w:val="de-DE"/>
        </w:rPr>
        <w:t xml:space="preserve">körperlichen Gesundheitszustand </w:t>
      </w:r>
      <w:r w:rsidR="003A5FE8">
        <w:rPr>
          <w:highlight w:val="yellow"/>
          <w:lang w:val="de-DE"/>
        </w:rPr>
        <w:t xml:space="preserve">der </w:t>
      </w:r>
      <w:proofErr w:type="spellStart"/>
      <w:proofErr w:type="gramStart"/>
      <w:r w:rsidR="003A5FE8">
        <w:rPr>
          <w:highlight w:val="yellow"/>
          <w:lang w:val="de-DE"/>
        </w:rPr>
        <w:t>Teilnehmer:innen</w:t>
      </w:r>
      <w:proofErr w:type="spellEnd"/>
      <w:proofErr w:type="gramEnd"/>
      <w:r w:rsidRPr="00D01218">
        <w:rPr>
          <w:highlight w:val="yellow"/>
          <w:lang w:val="de-DE"/>
        </w:rPr>
        <w:t xml:space="preserve"> hat.)</w:t>
      </w:r>
    </w:p>
    <w:p w14:paraId="5CCE0DBF" w14:textId="7F41A759" w:rsidR="009050A5" w:rsidRDefault="009050A5" w:rsidP="00E75139">
      <w:pPr>
        <w:rPr>
          <w:lang w:val="de-DE"/>
        </w:rPr>
      </w:pPr>
      <w:r w:rsidRPr="00D01C29">
        <w:rPr>
          <w:lang w:val="de-DE"/>
        </w:rPr>
        <w:t>Sollten im Verlauf</w:t>
      </w:r>
      <w:r w:rsidR="00A61601" w:rsidRPr="00D01C29">
        <w:rPr>
          <w:lang w:val="de-DE"/>
        </w:rPr>
        <w:t xml:space="preserve"> des Forschungsprojekts </w:t>
      </w:r>
      <w:r w:rsidRPr="00D01C29">
        <w:rPr>
          <w:lang w:val="de-DE"/>
        </w:rPr>
        <w:t xml:space="preserve">irgendwelche Begleiterscheinungen oder Verletzungen auftreten, </w:t>
      </w:r>
      <w:r w:rsidR="00B044F7">
        <w:rPr>
          <w:lang w:val="de-DE"/>
        </w:rPr>
        <w:t>teilen S</w:t>
      </w:r>
      <w:r w:rsidRPr="00D01C29">
        <w:rPr>
          <w:lang w:val="de-DE"/>
        </w:rPr>
        <w:t xml:space="preserve">ie diese </w:t>
      </w:r>
      <w:r w:rsidR="003A5FE8" w:rsidRPr="00D01C29">
        <w:rPr>
          <w:lang w:val="de-DE"/>
        </w:rPr>
        <w:t>dem Projektverantwortlichen</w:t>
      </w:r>
      <w:r w:rsidRPr="00D01C29">
        <w:rPr>
          <w:lang w:val="de-DE"/>
        </w:rPr>
        <w:t xml:space="preserve"> </w:t>
      </w:r>
      <w:r w:rsidR="00B044F7">
        <w:rPr>
          <w:lang w:val="de-DE"/>
        </w:rPr>
        <w:t>bitte mit</w:t>
      </w:r>
      <w:r w:rsidRPr="00D01C29">
        <w:rPr>
          <w:lang w:val="de-DE"/>
        </w:rPr>
        <w:t>, bei schwerwiegenden Begleiterscheinungen umgehend, ggf. telefonisch (</w:t>
      </w:r>
      <w:r w:rsidR="00B044F7">
        <w:rPr>
          <w:lang w:val="de-DE"/>
        </w:rPr>
        <w:t>Kontaktdaten</w:t>
      </w:r>
      <w:r w:rsidRPr="00D01C29">
        <w:rPr>
          <w:lang w:val="de-DE"/>
        </w:rPr>
        <w:t xml:space="preserve"> siehe unten).</w:t>
      </w:r>
    </w:p>
    <w:p w14:paraId="0944FF84" w14:textId="5B4DC575" w:rsidR="00796A9B" w:rsidRPr="00B43EF6" w:rsidRDefault="00796A9B" w:rsidP="00E75139">
      <w:pPr>
        <w:rPr>
          <w:sz w:val="16"/>
          <w:szCs w:val="16"/>
          <w:lang w:val="de-DE"/>
        </w:rPr>
      </w:pPr>
    </w:p>
    <w:p w14:paraId="70550E52" w14:textId="52302D72" w:rsidR="008C6E07" w:rsidRPr="00AE7A88" w:rsidRDefault="00AA3B23" w:rsidP="00E75139">
      <w:pPr>
        <w:pStyle w:val="Listenabsatz"/>
        <w:numPr>
          <w:ilvl w:val="0"/>
          <w:numId w:val="32"/>
        </w:numPr>
        <w:rPr>
          <w:b/>
          <w:bCs/>
          <w:lang w:val="de-DE"/>
        </w:rPr>
      </w:pPr>
      <w:r w:rsidRPr="00AE7A88">
        <w:rPr>
          <w:b/>
          <w:bCs/>
          <w:lang w:val="de-DE"/>
        </w:rPr>
        <w:t>Datenschutz</w:t>
      </w:r>
    </w:p>
    <w:p w14:paraId="718433FD" w14:textId="778C699C" w:rsidR="00DD2853" w:rsidRPr="00DD2853" w:rsidRDefault="00DD2853" w:rsidP="00E75139">
      <w:pPr>
        <w:jc w:val="both"/>
        <w:rPr>
          <w:lang w:val="de-DE"/>
        </w:rPr>
      </w:pPr>
      <w:r w:rsidRPr="00DD2853">
        <w:rPr>
          <w:lang w:val="de-DE"/>
        </w:rPr>
        <w:t xml:space="preserve">Im Rahmen </w:t>
      </w:r>
      <w:r w:rsidR="003A5FE8">
        <w:rPr>
          <w:lang w:val="de-DE"/>
        </w:rPr>
        <w:t>dieses Forschungsprojekts</w:t>
      </w:r>
      <w:r w:rsidRPr="00DD2853">
        <w:rPr>
          <w:lang w:val="de-DE"/>
        </w:rPr>
        <w:t xml:space="preserve"> werden Daten über Sie erhoben und verarbeitet. Es ist grundsätzlich zu unterscheiden zwischen</w:t>
      </w:r>
    </w:p>
    <w:p w14:paraId="77CB6DAA" w14:textId="1A05B27A" w:rsidR="00DD2853" w:rsidRPr="00DD2853" w:rsidRDefault="00DD2853" w:rsidP="00E75139">
      <w:pPr>
        <w:numPr>
          <w:ilvl w:val="0"/>
          <w:numId w:val="29"/>
        </w:numPr>
        <w:ind w:left="425" w:hanging="425"/>
        <w:contextualSpacing/>
        <w:jc w:val="both"/>
        <w:rPr>
          <w:lang w:val="de-DE"/>
        </w:rPr>
      </w:pPr>
      <w:r w:rsidRPr="00DD2853">
        <w:rPr>
          <w:lang w:val="de-DE"/>
        </w:rPr>
        <w:t>jenen personenbezogenen Daten, anhand derer eine Person direkt identifizierbar ist (z.B. Name, Geburtsdatum, Adresse, Sozialversi</w:t>
      </w:r>
      <w:r w:rsidR="000F07AE">
        <w:rPr>
          <w:lang w:val="de-DE"/>
        </w:rPr>
        <w:t>cherungsnummer, Bildaufnahmen</w:t>
      </w:r>
      <w:r w:rsidRPr="00DD2853">
        <w:rPr>
          <w:lang w:val="de-DE"/>
        </w:rPr>
        <w:t>),</w:t>
      </w:r>
    </w:p>
    <w:p w14:paraId="523AFD3B" w14:textId="5EE0046C" w:rsidR="00DD2853" w:rsidRPr="00DD2853" w:rsidRDefault="00DD2853" w:rsidP="00E75139">
      <w:pPr>
        <w:numPr>
          <w:ilvl w:val="0"/>
          <w:numId w:val="29"/>
        </w:numPr>
        <w:ind w:left="425" w:hanging="425"/>
        <w:contextualSpacing/>
        <w:jc w:val="both"/>
        <w:rPr>
          <w:lang w:val="de-DE"/>
        </w:rPr>
      </w:pPr>
      <w:proofErr w:type="spellStart"/>
      <w:r w:rsidRPr="00DD2853">
        <w:rPr>
          <w:lang w:val="de-DE"/>
        </w:rPr>
        <w:t>pseudonymisierten</w:t>
      </w:r>
      <w:proofErr w:type="spellEnd"/>
      <w:r w:rsidRPr="00DD2853">
        <w:rPr>
          <w:lang w:val="de-DE"/>
        </w:rPr>
        <w:t xml:space="preserve"> personenbezogenen Daten, das sind Daten, bei denen alle Informationen, die direkte Rückschlüsse auf die konkrete Person zulassen, entweder</w:t>
      </w:r>
      <w:r w:rsidR="00E75139">
        <w:rPr>
          <w:lang w:val="de-DE"/>
        </w:rPr>
        <w:t xml:space="preserve"> entfernt, durch einen Code (z.</w:t>
      </w:r>
      <w:r w:rsidRPr="00DD2853">
        <w:rPr>
          <w:lang w:val="de-DE"/>
        </w:rPr>
        <w:t xml:space="preserve">B. eine Zahl) ersetzt oder (z.B. im Fall von Bildaufnahmen) unkenntlich gemacht werden. Es kann jedoch trotz Einhaltung dieser Maßnahmen nicht vollkommen ausgeschlossen werden, dass es </w:t>
      </w:r>
      <w:proofErr w:type="spellStart"/>
      <w:r>
        <w:rPr>
          <w:lang w:val="de-DE"/>
        </w:rPr>
        <w:t>unzulässiger</w:t>
      </w:r>
      <w:r w:rsidRPr="00DD2853">
        <w:rPr>
          <w:lang w:val="de-DE"/>
        </w:rPr>
        <w:t>weise</w:t>
      </w:r>
      <w:proofErr w:type="spellEnd"/>
      <w:r w:rsidRPr="00DD2853">
        <w:rPr>
          <w:lang w:val="de-DE"/>
        </w:rPr>
        <w:t xml:space="preserve"> zu einer Re-Identifizierung kommt.</w:t>
      </w:r>
    </w:p>
    <w:p w14:paraId="3C119E9E" w14:textId="77777777" w:rsidR="00DD2853" w:rsidRPr="00DD2853" w:rsidRDefault="00DD2853" w:rsidP="00E75139">
      <w:pPr>
        <w:numPr>
          <w:ilvl w:val="0"/>
          <w:numId w:val="29"/>
        </w:numPr>
        <w:ind w:left="425" w:hanging="425"/>
        <w:contextualSpacing/>
        <w:jc w:val="both"/>
        <w:rPr>
          <w:lang w:val="de-DE"/>
        </w:rPr>
      </w:pPr>
      <w:r w:rsidRPr="00DD2853">
        <w:rPr>
          <w:lang w:val="de-DE"/>
        </w:rPr>
        <w:t xml:space="preserve">anonymisierten Daten, bei denen eine Rückführung auf die konkrete Person ausgeschlossen werden kann. </w:t>
      </w:r>
    </w:p>
    <w:p w14:paraId="19ABD72D" w14:textId="773D1ECC" w:rsidR="00AF2221" w:rsidRPr="005E4BCF" w:rsidRDefault="00AF2221" w:rsidP="00E75139">
      <w:pPr>
        <w:rPr>
          <w:sz w:val="16"/>
          <w:szCs w:val="16"/>
        </w:rPr>
      </w:pPr>
    </w:p>
    <w:p w14:paraId="4A38404B" w14:textId="008A299A" w:rsidR="000F07AE" w:rsidRDefault="000F07AE" w:rsidP="00E75139">
      <w:r>
        <w:t>Zugang zu den Daten, anhand derer Sie direkt identifizierbar sind (siehe Punkt 1), haben das Forschungsprojektteam. Sämtliche Personen, die Zugang zu diesen Daten erhalten, unterliegen im Umgang mit den Daten den jeweils geltenden nationalen Datenschutzbestimmungen und der EU-Datenschutz-Grundverordnung (DSGVO).</w:t>
      </w:r>
    </w:p>
    <w:p w14:paraId="417F79CD" w14:textId="0CF9121B" w:rsidR="003A09E4" w:rsidRDefault="003A09E4" w:rsidP="00E75139">
      <w:r w:rsidRPr="008C6E07">
        <w:t xml:space="preserve">Eine </w:t>
      </w:r>
      <w:r w:rsidRPr="008C6E07">
        <w:rPr>
          <w:b/>
        </w:rPr>
        <w:t>Weitergabe/Übermittlung</w:t>
      </w:r>
      <w:r w:rsidRPr="008C6E07">
        <w:t xml:space="preserve"> Ihrer Daten an Dritte außerhalb der MedUni Wien erfolgt nicht.</w:t>
      </w:r>
      <w:r>
        <w:t xml:space="preserve"> </w:t>
      </w:r>
    </w:p>
    <w:p w14:paraId="527097F2" w14:textId="77777777" w:rsidR="003A09E4" w:rsidRDefault="003A09E4" w:rsidP="00E75139">
      <w:r w:rsidRPr="003A09E4">
        <w:rPr>
          <w:highlight w:val="yellow"/>
        </w:rPr>
        <w:t>ODER</w:t>
      </w:r>
    </w:p>
    <w:p w14:paraId="4481FD06" w14:textId="5558B079" w:rsidR="003A09E4" w:rsidRDefault="003A09E4" w:rsidP="00E75139">
      <w:pPr>
        <w:tabs>
          <w:tab w:val="right" w:pos="9073"/>
        </w:tabs>
      </w:pPr>
      <w:r w:rsidRPr="008C6E07">
        <w:t xml:space="preserve">Eine </w:t>
      </w:r>
      <w:r w:rsidRPr="008C6E07">
        <w:rPr>
          <w:b/>
        </w:rPr>
        <w:t>Weitergabe/Übermittlung</w:t>
      </w:r>
      <w:r w:rsidRPr="008C6E07">
        <w:t xml:space="preserve"> Ihrer Daten erfolgt an </w:t>
      </w:r>
      <w:r w:rsidRPr="008C6E07">
        <w:rPr>
          <w:highlight w:val="yellow"/>
        </w:rPr>
        <w:t>[</w:t>
      </w:r>
      <w:r w:rsidR="007A7069">
        <w:rPr>
          <w:highlight w:val="yellow"/>
        </w:rPr>
        <w:t xml:space="preserve">externe </w:t>
      </w:r>
      <w:r w:rsidRPr="008C6E07">
        <w:rPr>
          <w:highlight w:val="yellow"/>
        </w:rPr>
        <w:t>Em</w:t>
      </w:r>
      <w:r w:rsidR="0029418F">
        <w:rPr>
          <w:highlight w:val="yellow"/>
        </w:rPr>
        <w:t>pfänger angeben, z.B. Institutionen</w:t>
      </w:r>
      <w:r w:rsidR="00BA6BD9">
        <w:rPr>
          <w:highlight w:val="yellow"/>
        </w:rPr>
        <w:t>, die an dem Forschungsprojekt beteiligt sind</w:t>
      </w:r>
      <w:r w:rsidRPr="008C6E07">
        <w:rPr>
          <w:highlight w:val="yellow"/>
        </w:rPr>
        <w:t>]</w:t>
      </w:r>
      <w:r w:rsidR="007A7069">
        <w:t xml:space="preserve">, jedoch nur in </w:t>
      </w:r>
      <w:proofErr w:type="spellStart"/>
      <w:r w:rsidR="007A7069">
        <w:t>pseudonymisierter</w:t>
      </w:r>
      <w:proofErr w:type="spellEnd"/>
      <w:r w:rsidR="007A7069">
        <w:t xml:space="preserve"> oder anonymisierter Form</w:t>
      </w:r>
      <w:r w:rsidR="000F07AE">
        <w:t>.</w:t>
      </w:r>
      <w:r w:rsidR="00824208" w:rsidRPr="00BA6BD9">
        <w:tab/>
      </w:r>
    </w:p>
    <w:p w14:paraId="484B6DB5" w14:textId="3B19ED6E" w:rsidR="00DD44FD" w:rsidRDefault="00DD44FD" w:rsidP="00E75139">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highlight w:val="yellow"/>
        </w:rPr>
      </w:pPr>
      <w:r w:rsidRPr="008C6E07">
        <w:rPr>
          <w:highlight w:val="yellow"/>
        </w:rPr>
        <w:t>[</w:t>
      </w:r>
      <w:r>
        <w:rPr>
          <w:highlight w:val="yellow"/>
        </w:rPr>
        <w:t>Sofern eine Weitergabe/Übermittlung erfolgt, ist Option A oder Option B anzugeben:</w:t>
      </w:r>
      <w:r w:rsidRPr="008C6E07">
        <w:rPr>
          <w:highlight w:val="yellow"/>
        </w:rPr>
        <w:t>]</w:t>
      </w:r>
    </w:p>
    <w:p w14:paraId="54E032BF" w14:textId="1F37475B" w:rsidR="00DD18C8" w:rsidRDefault="00DD44FD" w:rsidP="007A7069">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highlight w:val="yellow"/>
        </w:rPr>
      </w:pPr>
      <w:r w:rsidRPr="008C6E07">
        <w:rPr>
          <w:highlight w:val="yellow"/>
        </w:rPr>
        <w:t>[</w:t>
      </w:r>
      <w:r>
        <w:rPr>
          <w:highlight w:val="yellow"/>
        </w:rPr>
        <w:t>Option A:</w:t>
      </w:r>
      <w:r w:rsidRPr="008C6E07">
        <w:rPr>
          <w:highlight w:val="yellow"/>
        </w:rPr>
        <w:t>]</w:t>
      </w:r>
      <w:r w:rsidRPr="001C6877">
        <w:t xml:space="preserve"> </w:t>
      </w:r>
      <w:r w:rsidR="00DD18C8" w:rsidRPr="001C6877">
        <w:t xml:space="preserve">Im Rahmen </w:t>
      </w:r>
      <w:r w:rsidR="003A5FE8" w:rsidRPr="001C6877">
        <w:t>dieses Forschungsprojekts</w:t>
      </w:r>
      <w:r w:rsidR="00DD18C8" w:rsidRPr="001C6877">
        <w:t xml:space="preserve"> ist derzeit keine Weitergabe von Daten in Länder außerhalb der EU/EWR </w:t>
      </w:r>
      <w:r w:rsidR="003A5FE8" w:rsidRPr="001C6877">
        <w:t>(Drittland) vorgesehen.</w:t>
      </w:r>
    </w:p>
    <w:p w14:paraId="1803D45F" w14:textId="00052847" w:rsidR="00DD44FD" w:rsidRPr="00DD18C8" w:rsidRDefault="007A7069" w:rsidP="00E75139">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highlight w:val="yellow"/>
        </w:rPr>
      </w:pPr>
      <w:r w:rsidRPr="007A7069">
        <w:tab/>
      </w:r>
      <w:r w:rsidR="00DD44FD">
        <w:rPr>
          <w:highlight w:val="yellow"/>
        </w:rPr>
        <w:t>ODER</w:t>
      </w:r>
    </w:p>
    <w:p w14:paraId="18FC4F03" w14:textId="52AFB459" w:rsidR="00DD18C8" w:rsidRDefault="00DD44FD" w:rsidP="007A7069">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highlight w:val="yellow"/>
        </w:rPr>
      </w:pPr>
      <w:r w:rsidRPr="008C6E07">
        <w:rPr>
          <w:highlight w:val="yellow"/>
        </w:rPr>
        <w:t>[</w:t>
      </w:r>
      <w:commentRangeStart w:id="1"/>
      <w:r>
        <w:rPr>
          <w:highlight w:val="yellow"/>
        </w:rPr>
        <w:t>Option B</w:t>
      </w:r>
      <w:commentRangeEnd w:id="1"/>
      <w:r w:rsidR="002A0B08">
        <w:rPr>
          <w:rStyle w:val="Kommentarzeichen"/>
        </w:rPr>
        <w:commentReference w:id="1"/>
      </w:r>
      <w:r>
        <w:rPr>
          <w:highlight w:val="yellow"/>
        </w:rPr>
        <w:t>:</w:t>
      </w:r>
      <w:r w:rsidRPr="008C6E07">
        <w:rPr>
          <w:highlight w:val="yellow"/>
        </w:rPr>
        <w:t>]</w:t>
      </w:r>
      <w:r w:rsidRPr="001C6877">
        <w:t xml:space="preserve"> </w:t>
      </w:r>
      <w:r w:rsidR="00DD18C8" w:rsidRPr="001C6877">
        <w:t xml:space="preserve">Im Rahmen </w:t>
      </w:r>
      <w:r w:rsidR="003A5FE8" w:rsidRPr="001C6877">
        <w:t>dieses Forschungsprojekts</w:t>
      </w:r>
      <w:r w:rsidR="00DD18C8" w:rsidRPr="001C6877">
        <w:t xml:space="preserve"> ist auch eine Weitergabe von </w:t>
      </w:r>
      <w:proofErr w:type="spellStart"/>
      <w:r w:rsidR="00DD18C8" w:rsidRPr="001C6877">
        <w:t>pseudonymisierten</w:t>
      </w:r>
      <w:proofErr w:type="spellEnd"/>
      <w:r w:rsidR="00DD18C8" w:rsidRPr="001C6877">
        <w:t xml:space="preserve"> Daten in Länder außerhalb der EU/EWR (Drittland) vorgesehen, diese Drittländer unterliegen nicht den strengen Datenschutzvorgaben der EU (DSGVO). Dadurch besteht das Risiko, dass Sie die Ihnen gemäß DSGVO zustehenden Rechte nicht durchsetzen können. Daher werden ergänzende Maßnahmen getrof</w:t>
      </w:r>
      <w:r w:rsidR="001C6877" w:rsidRPr="001C6877">
        <w:t>fen, um Ihre Daten zu schützen, nämlich:</w:t>
      </w:r>
    </w:p>
    <w:p w14:paraId="056608C9" w14:textId="42811226" w:rsidR="00DD44FD" w:rsidRPr="00DD18C8" w:rsidRDefault="00DD44FD" w:rsidP="00E75139">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highlight w:val="yellow"/>
        </w:rPr>
      </w:pPr>
      <w:r w:rsidRPr="008C6E07">
        <w:rPr>
          <w:highlight w:val="yellow"/>
        </w:rPr>
        <w:t>[</w:t>
      </w:r>
      <w:r>
        <w:rPr>
          <w:highlight w:val="yellow"/>
        </w:rPr>
        <w:t>Sofern Option B vorliegt, ist Option 1 oder 2 anzugeben:</w:t>
      </w:r>
      <w:r w:rsidRPr="008C6E07">
        <w:rPr>
          <w:highlight w:val="yellow"/>
        </w:rPr>
        <w:t>]</w:t>
      </w:r>
    </w:p>
    <w:p w14:paraId="226FDC57" w14:textId="5C0FEDC2" w:rsidR="00DD18C8" w:rsidRDefault="00DD18C8" w:rsidP="009C2BFF">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pPr>
      <w:r w:rsidRPr="009C2BFF">
        <w:rPr>
          <w:highlight w:val="yellow"/>
        </w:rPr>
        <w:lastRenderedPageBreak/>
        <w:t>[Option 1</w:t>
      </w:r>
      <w:r w:rsidR="001C6877" w:rsidRPr="009C2BFF">
        <w:rPr>
          <w:highlight w:val="yellow"/>
        </w:rPr>
        <w:t>:</w:t>
      </w:r>
      <w:r w:rsidRPr="009C2BFF">
        <w:rPr>
          <w:highlight w:val="yellow"/>
        </w:rPr>
        <w:t>]</w:t>
      </w:r>
      <w:r w:rsidRPr="001C6877">
        <w:t xml:space="preserve"> Der Empfänger der Daten hat seinen Sitz in einem Drittland (hier das Drittland angeben…), für dieses Land wurde ein </w:t>
      </w:r>
      <w:hyperlink r:id="rId10" w:history="1">
        <w:r w:rsidRPr="001C6877">
          <w:t>Angemessenheitsbeschluss</w:t>
        </w:r>
      </w:hyperlink>
      <w:r w:rsidRPr="001C6877">
        <w:t xml:space="preserve"> der Europäischen Kommission erlassen. </w:t>
      </w:r>
    </w:p>
    <w:p w14:paraId="6A212562" w14:textId="22212EF7" w:rsidR="007A7069" w:rsidRPr="007A7069" w:rsidRDefault="007A7069" w:rsidP="009C2BFF">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highlight w:val="yellow"/>
        </w:rPr>
      </w:pPr>
      <w:r w:rsidRPr="007A7069">
        <w:rPr>
          <w:highlight w:val="yellow"/>
        </w:rPr>
        <w:t>ODER</w:t>
      </w:r>
    </w:p>
    <w:p w14:paraId="304F249D" w14:textId="27EC18B7" w:rsidR="00DD18C8" w:rsidRDefault="00DD18C8" w:rsidP="009C2BFF">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pPr>
      <w:r w:rsidRPr="009C2BFF">
        <w:rPr>
          <w:highlight w:val="yellow"/>
        </w:rPr>
        <w:t>[Option 2</w:t>
      </w:r>
      <w:r w:rsidR="001C6877" w:rsidRPr="009C2BFF">
        <w:rPr>
          <w:highlight w:val="yellow"/>
        </w:rPr>
        <w:t>:</w:t>
      </w:r>
      <w:r w:rsidRPr="009C2BFF">
        <w:rPr>
          <w:highlight w:val="yellow"/>
        </w:rPr>
        <w:t>]</w:t>
      </w:r>
      <w:r w:rsidRPr="001C6877">
        <w:t xml:space="preserve"> Der Empfänger der Daten (der Empfänger der Daten ist anzugeben, inkl. Länderangabe) ist aber jedenfalls vertraglich durch Abschluss der sogenannten Standarddatenschutzklauseln verpflichtet, Ihre Daten angemessen zu schützen.</w:t>
      </w:r>
      <w:r w:rsidRPr="00DD18C8">
        <w:t xml:space="preserve"> </w:t>
      </w:r>
    </w:p>
    <w:p w14:paraId="5F74147B" w14:textId="5B92F85E" w:rsidR="00693981" w:rsidRDefault="007E199D" w:rsidP="00E75139">
      <w:r w:rsidRPr="007E199D">
        <w:t xml:space="preserve">Für etwaige Veröffentlichungen werden nur die </w:t>
      </w:r>
      <w:proofErr w:type="spellStart"/>
      <w:r w:rsidRPr="007E199D">
        <w:t>pseudonymisierten</w:t>
      </w:r>
      <w:proofErr w:type="spellEnd"/>
      <w:r w:rsidRPr="007E199D">
        <w:t xml:space="preserve"> oder anonymisierten Daten verwendet. </w:t>
      </w:r>
    </w:p>
    <w:p w14:paraId="17688EFF" w14:textId="165061C9" w:rsidR="00D235C1" w:rsidRDefault="006B3E95" w:rsidP="00E75139">
      <w:r w:rsidRPr="00DD44FD">
        <w:t xml:space="preserve">Die voraussichtliche Dauer </w:t>
      </w:r>
      <w:r w:rsidR="003A5FE8" w:rsidRPr="00DD44FD">
        <w:t>des Forschungsprojekts ist</w:t>
      </w:r>
      <w:r w:rsidRPr="00DD44FD">
        <w:t xml:space="preserve"> ......  </w:t>
      </w:r>
      <w:r w:rsidRPr="006B3E95">
        <w:rPr>
          <w:highlight w:val="yellow"/>
        </w:rPr>
        <w:t>(</w:t>
      </w:r>
      <w:r w:rsidRPr="006B3E95">
        <w:rPr>
          <w:i/>
          <w:highlight w:val="yellow"/>
        </w:rPr>
        <w:t>hier ist die d</w:t>
      </w:r>
      <w:r w:rsidR="00756818">
        <w:rPr>
          <w:i/>
          <w:highlight w:val="yellow"/>
        </w:rPr>
        <w:t xml:space="preserve">erzeit erwartete bzw. geplante </w:t>
      </w:r>
      <w:r w:rsidR="006320B8">
        <w:rPr>
          <w:i/>
          <w:highlight w:val="yellow"/>
        </w:rPr>
        <w:t>Dauer des Projekts</w:t>
      </w:r>
      <w:r w:rsidRPr="006B3E95">
        <w:rPr>
          <w:i/>
          <w:highlight w:val="yellow"/>
        </w:rPr>
        <w:t xml:space="preserve"> anzugeben</w:t>
      </w:r>
      <w:r w:rsidRPr="006B3E95">
        <w:rPr>
          <w:highlight w:val="yellow"/>
        </w:rPr>
        <w:t>)</w:t>
      </w:r>
      <w:r w:rsidRPr="00DD44FD">
        <w:t xml:space="preserve">. </w:t>
      </w:r>
      <w:r w:rsidR="00D235C1" w:rsidRPr="00DD44FD">
        <w:t xml:space="preserve">Die Dauer der </w:t>
      </w:r>
      <w:r w:rsidR="00D235C1" w:rsidRPr="007458F7">
        <w:t>Speicherung</w:t>
      </w:r>
      <w:r w:rsidR="00D235C1" w:rsidRPr="00DD44FD">
        <w:t xml:space="preserve"> Ihrer Daten über das Ende oder den Abbruch </w:t>
      </w:r>
      <w:r w:rsidR="003A5FE8" w:rsidRPr="00DD44FD">
        <w:t xml:space="preserve">des Forschungsprojekts </w:t>
      </w:r>
      <w:r w:rsidR="00D235C1" w:rsidRPr="00DD44FD">
        <w:t>hinaus ist du</w:t>
      </w:r>
      <w:r w:rsidR="007458F7">
        <w:t xml:space="preserve">rch Rechtsvorschriften geregelt, die Daten werden daher </w:t>
      </w:r>
      <w:r w:rsidR="004E1A96">
        <w:t>n</w:t>
      </w:r>
      <w:r w:rsidR="007458F7">
        <w:t xml:space="preserve">ach Forschungsorganisationsgesetz (FOG) </w:t>
      </w:r>
      <w:r w:rsidR="004E1A96">
        <w:t xml:space="preserve">mindestens 10 Jahre </w:t>
      </w:r>
      <w:r w:rsidR="007458F7">
        <w:t>aufgehoben.</w:t>
      </w:r>
    </w:p>
    <w:p w14:paraId="329E201B" w14:textId="0898FE02" w:rsidR="003A5FE8" w:rsidRDefault="003A5FE8" w:rsidP="00E75139">
      <w:r w:rsidRPr="00AF2221">
        <w:t xml:space="preserve">Ihre Einwilligung bildet die Rechtsgrundlage für die Verarbeitung Ihrer personenbezogenen Daten. Sie können die Einwilligung </w:t>
      </w:r>
      <w:r w:rsidR="00EC3765">
        <w:t xml:space="preserve">zur Erhebung und </w:t>
      </w:r>
      <w:r w:rsidRPr="00AF2221">
        <w:t>Verarbeitung Ihrer Daten jeder</w:t>
      </w:r>
      <w:r w:rsidR="00EC3765">
        <w:t>zeit o</w:t>
      </w:r>
      <w:r w:rsidR="00B044F7">
        <w:t>hne Begründung widerrufen</w:t>
      </w:r>
      <w:r w:rsidR="00EC3765">
        <w:t>.</w:t>
      </w:r>
      <w:r w:rsidRPr="00AF2221">
        <w:t xml:space="preserve"> Nach Ihrem Widerruf werden keine weiteren Daten mehr über Sie erhoben. Die bis zum Widerruf erhobenen Daten können allerdings weiter im Rahmen </w:t>
      </w:r>
      <w:r>
        <w:t>dieses Forschungsprojekts</w:t>
      </w:r>
      <w:r w:rsidRPr="00AF2221">
        <w:t xml:space="preserve"> verarbeitet werden. </w:t>
      </w:r>
    </w:p>
    <w:p w14:paraId="061EBAEE" w14:textId="14980727" w:rsidR="00023E75" w:rsidRDefault="007458F7" w:rsidP="00E75139">
      <w:r>
        <w:t xml:space="preserve">Nach der DSGVO stehen </w:t>
      </w:r>
      <w:r w:rsidR="00F973D5">
        <w:t xml:space="preserve">Ihnen grundsätzlich die Rechte auf </w:t>
      </w:r>
      <w:r w:rsidR="00F973D5" w:rsidRPr="00FF5494">
        <w:rPr>
          <w:b/>
        </w:rPr>
        <w:t>Auskunft</w:t>
      </w:r>
      <w:r w:rsidR="00F973D5">
        <w:t xml:space="preserve">, </w:t>
      </w:r>
      <w:r w:rsidR="00F973D5" w:rsidRPr="00FF5494">
        <w:rPr>
          <w:b/>
        </w:rPr>
        <w:t>Berichtigung</w:t>
      </w:r>
      <w:r w:rsidR="00F973D5">
        <w:t xml:space="preserve">, </w:t>
      </w:r>
      <w:r w:rsidR="00F973D5" w:rsidRPr="00FF5494">
        <w:rPr>
          <w:b/>
        </w:rPr>
        <w:t>Löschung</w:t>
      </w:r>
      <w:r w:rsidR="00F973D5">
        <w:t xml:space="preserve">, </w:t>
      </w:r>
      <w:r w:rsidR="00F973D5" w:rsidRPr="00FF5494">
        <w:rPr>
          <w:b/>
        </w:rPr>
        <w:t>Einschränkung</w:t>
      </w:r>
      <w:r w:rsidR="00023E75" w:rsidRPr="00FF5494">
        <w:rPr>
          <w:b/>
        </w:rPr>
        <w:t xml:space="preserve"> der Verarbeitung</w:t>
      </w:r>
      <w:r w:rsidR="00F973D5">
        <w:t xml:space="preserve">, </w:t>
      </w:r>
      <w:r w:rsidR="00F973D5" w:rsidRPr="00FF5494">
        <w:rPr>
          <w:b/>
        </w:rPr>
        <w:t>Datenübertragbarkeit</w:t>
      </w:r>
      <w:r w:rsidR="00F973D5">
        <w:t xml:space="preserve"> und </w:t>
      </w:r>
      <w:r w:rsidR="00F973D5" w:rsidRPr="00FF5494">
        <w:rPr>
          <w:b/>
        </w:rPr>
        <w:t>Widerspruch</w:t>
      </w:r>
      <w:r w:rsidR="00F973D5">
        <w:t xml:space="preserve"> zu. </w:t>
      </w:r>
    </w:p>
    <w:p w14:paraId="2D242A62" w14:textId="38912DA1" w:rsidR="00820695" w:rsidRDefault="00D27425" w:rsidP="00E75139">
      <w:r>
        <w:t>Sind Sie der Meinung</w:t>
      </w:r>
      <w:r w:rsidR="00F973D5">
        <w:t>, dass die Verarbeitung Ihrer Daten gegen das Datenschutzrecht verstößt oder Ihre datenschutzrechtlichen Ansprüche sonst in einer Weise verletzt worden sind, können Sie bei der Aufsichtsbehörde</w:t>
      </w:r>
      <w:r w:rsidR="00F973D5">
        <w:rPr>
          <w:b/>
          <w:bCs/>
        </w:rPr>
        <w:t xml:space="preserve"> </w:t>
      </w:r>
      <w:r w:rsidR="00F973D5">
        <w:t>(</w:t>
      </w:r>
      <w:hyperlink r:id="rId11" w:history="1">
        <w:r w:rsidR="0038511E" w:rsidRPr="000F349B">
          <w:rPr>
            <w:rStyle w:val="Hyperlink"/>
          </w:rPr>
          <w:t>www.dsb.at</w:t>
        </w:r>
      </w:hyperlink>
      <w:r w:rsidR="009C2D4A">
        <w:t xml:space="preserve">, </w:t>
      </w:r>
      <w:r w:rsidR="009C2D4A" w:rsidRPr="009C2D4A">
        <w:t xml:space="preserve">E-Mail: </w:t>
      </w:r>
      <w:hyperlink r:id="rId12" w:history="1">
        <w:r w:rsidR="009C2D4A" w:rsidRPr="000F349B">
          <w:rPr>
            <w:rStyle w:val="Hyperlink"/>
          </w:rPr>
          <w:t>dsb@dsb.gv.at</w:t>
        </w:r>
      </w:hyperlink>
      <w:r w:rsidR="009C2D4A">
        <w:t xml:space="preserve">) </w:t>
      </w:r>
      <w:r w:rsidR="00D16AD3">
        <w:t>Beschwerde erheben</w:t>
      </w:r>
      <w:r w:rsidR="00F973D5">
        <w:t>.</w:t>
      </w:r>
    </w:p>
    <w:p w14:paraId="6DEEA603" w14:textId="77777777" w:rsidR="00EC3765" w:rsidRDefault="00EC3765" w:rsidP="00E75139">
      <w:pPr>
        <w:rPr>
          <w:rFonts w:asciiTheme="majorHAnsi" w:eastAsiaTheme="majorEastAsia" w:hAnsiTheme="majorHAnsi" w:cstheme="majorBidi"/>
          <w:color w:val="111D4E" w:themeColor="accent1"/>
          <w:sz w:val="16"/>
          <w:szCs w:val="16"/>
        </w:rPr>
      </w:pPr>
    </w:p>
    <w:p w14:paraId="3F76D247" w14:textId="77777777" w:rsidR="00EC4CA0" w:rsidRDefault="00EC4CA0" w:rsidP="00E75139">
      <w:pPr>
        <w:rPr>
          <w:b/>
        </w:rPr>
      </w:pPr>
    </w:p>
    <w:p w14:paraId="14DC2484" w14:textId="4F53086B" w:rsidR="009F27E8" w:rsidRPr="009F27E8" w:rsidRDefault="009F27E8" w:rsidP="00E75139">
      <w:pPr>
        <w:rPr>
          <w:b/>
        </w:rPr>
      </w:pPr>
      <w:r w:rsidRPr="009F27E8">
        <w:rPr>
          <w:b/>
        </w:rPr>
        <w:t>Sie erreichen uns unter folgenden Kontaktdaten:</w:t>
      </w:r>
    </w:p>
    <w:tbl>
      <w:tblPr>
        <w:tblStyle w:val="Tabellenraster1"/>
        <w:tblW w:w="891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06"/>
        <w:gridCol w:w="4004"/>
      </w:tblGrid>
      <w:tr w:rsidR="009F27E8" w:rsidRPr="009F27E8" w14:paraId="54E2FF00" w14:textId="77777777" w:rsidTr="00AD5FAC">
        <w:trPr>
          <w:trHeight w:val="2395"/>
        </w:trPr>
        <w:tc>
          <w:tcPr>
            <w:tcW w:w="4906" w:type="dxa"/>
          </w:tcPr>
          <w:p w14:paraId="5C719293" w14:textId="1396EA7C" w:rsidR="009F27E8" w:rsidRPr="009F27E8" w:rsidRDefault="009F27E8" w:rsidP="00E75139">
            <w:pPr>
              <w:spacing w:after="120" w:line="312" w:lineRule="auto"/>
              <w:ind w:left="397"/>
              <w:rPr>
                <w:b/>
              </w:rPr>
            </w:pPr>
            <w:r w:rsidRPr="009F27E8">
              <w:rPr>
                <w:b/>
              </w:rPr>
              <w:t>Medizinische Universität Wien</w:t>
            </w:r>
          </w:p>
          <w:p w14:paraId="0281BFA7" w14:textId="2176E2C4" w:rsidR="009F27E8" w:rsidRPr="009F27E8" w:rsidRDefault="009F27E8" w:rsidP="004C2D20">
            <w:pPr>
              <w:spacing w:after="120" w:line="312" w:lineRule="auto"/>
              <w:ind w:left="397"/>
            </w:pPr>
            <w:r w:rsidRPr="009F27E8">
              <w:rPr>
                <w:highlight w:val="yellow"/>
              </w:rPr>
              <w:t>Projektverantwortliche/r</w:t>
            </w:r>
            <w:r w:rsidR="00AD5FAC" w:rsidRPr="009F27E8">
              <w:br/>
            </w:r>
            <w:r w:rsidR="005451D5" w:rsidRPr="005451D5">
              <w:rPr>
                <w:highlight w:val="yellow"/>
              </w:rPr>
              <w:t>Organisationseinheit/Abteilung</w:t>
            </w:r>
            <w:r w:rsidRPr="009F27E8">
              <w:t xml:space="preserve"> </w:t>
            </w:r>
            <w:r w:rsidRPr="009F27E8">
              <w:br/>
            </w:r>
            <w:r w:rsidR="004C2D20" w:rsidRPr="004C2D20">
              <w:rPr>
                <w:highlight w:val="yellow"/>
              </w:rPr>
              <w:t>Adresse</w:t>
            </w:r>
            <w:r w:rsidR="004C2D20">
              <w:t xml:space="preserve"> </w:t>
            </w:r>
            <w:r w:rsidR="004C2D20">
              <w:br/>
              <w:t>Tel</w:t>
            </w:r>
            <w:r w:rsidR="00B37D28">
              <w:t>efon</w:t>
            </w:r>
            <w:r w:rsidR="004C2D20">
              <w:t xml:space="preserve">: </w:t>
            </w:r>
            <w:r w:rsidR="004C2D20" w:rsidRPr="004C2D20">
              <w:rPr>
                <w:highlight w:val="yellow"/>
              </w:rPr>
              <w:t>XY</w:t>
            </w:r>
            <w:r w:rsidRPr="009F27E8">
              <w:br/>
              <w:t>E-Mail:</w:t>
            </w:r>
            <w:r w:rsidR="004C2D20">
              <w:t xml:space="preserve"> </w:t>
            </w:r>
            <w:hyperlink r:id="rId13" w:history="1">
              <w:r w:rsidR="004C2D20" w:rsidRPr="001D6D90">
                <w:rPr>
                  <w:rStyle w:val="Hyperlink"/>
                  <w:highlight w:val="yellow"/>
                </w:rPr>
                <w:t>xy</w:t>
              </w:r>
              <w:r w:rsidR="004C2D20" w:rsidRPr="001D6D90">
                <w:rPr>
                  <w:rStyle w:val="Hyperlink"/>
                </w:rPr>
                <w:t>@meduniwien.ac.at</w:t>
              </w:r>
            </w:hyperlink>
          </w:p>
        </w:tc>
        <w:tc>
          <w:tcPr>
            <w:tcW w:w="4004" w:type="dxa"/>
          </w:tcPr>
          <w:p w14:paraId="0264DFC8" w14:textId="484649E8" w:rsidR="00AD5FAC" w:rsidRDefault="00AD5FAC" w:rsidP="00AD5FAC">
            <w:pPr>
              <w:spacing w:after="120" w:line="312" w:lineRule="auto"/>
              <w:rPr>
                <w:b/>
              </w:rPr>
            </w:pPr>
          </w:p>
          <w:p w14:paraId="46A22144" w14:textId="65D8FE18" w:rsidR="009F27E8" w:rsidRPr="009F27E8" w:rsidRDefault="009F27E8" w:rsidP="00EC3765">
            <w:pPr>
              <w:spacing w:after="120" w:line="312" w:lineRule="auto"/>
              <w:ind w:left="397"/>
            </w:pPr>
            <w:r w:rsidRPr="009F27E8">
              <w:rPr>
                <w:b/>
              </w:rPr>
              <w:t>Datenschutzbeauftragte/r</w:t>
            </w:r>
            <w:r w:rsidRPr="009F27E8">
              <w:br/>
            </w:r>
            <w:r w:rsidR="00EC3765">
              <w:t>Abteilung Recht und Compliance</w:t>
            </w:r>
            <w:r w:rsidR="00EC3765" w:rsidRPr="009F27E8">
              <w:br/>
            </w:r>
            <w:r w:rsidRPr="009F27E8">
              <w:t>Spitalgasse 23</w:t>
            </w:r>
            <w:r w:rsidRPr="009F27E8">
              <w:br/>
              <w:t>1090 Wien</w:t>
            </w:r>
            <w:r w:rsidRPr="009F27E8">
              <w:br/>
              <w:t>E-Mail:</w:t>
            </w:r>
            <w:r w:rsidR="00EC3765">
              <w:t xml:space="preserve"> </w:t>
            </w:r>
            <w:hyperlink r:id="rId14" w:history="1">
              <w:r w:rsidRPr="009F27E8">
                <w:t>datenschutz@meduniwien.ac.at</w:t>
              </w:r>
            </w:hyperlink>
          </w:p>
        </w:tc>
      </w:tr>
    </w:tbl>
    <w:p w14:paraId="34904A0A" w14:textId="1615C1D4" w:rsidR="00A60E5C" w:rsidRDefault="00A60E5C" w:rsidP="00E75139"/>
    <w:p w14:paraId="5BB99617" w14:textId="77777777" w:rsidR="00A60E5C" w:rsidRDefault="00A60E5C" w:rsidP="00E75139">
      <w:r>
        <w:br w:type="page"/>
      </w:r>
    </w:p>
    <w:p w14:paraId="5EFF135A" w14:textId="1D22CBEC" w:rsidR="00820695" w:rsidRPr="00820695" w:rsidRDefault="00820695" w:rsidP="00E75139"/>
    <w:p w14:paraId="103A9729" w14:textId="258488E9" w:rsidR="005411EF" w:rsidRDefault="005411EF" w:rsidP="00E75139">
      <w:pPr>
        <w:jc w:val="center"/>
        <w:rPr>
          <w:rFonts w:asciiTheme="majorHAnsi" w:hAnsiTheme="majorHAnsi"/>
          <w:color w:val="002060"/>
          <w:sz w:val="32"/>
          <w:szCs w:val="32"/>
          <w:lang w:val="de-DE"/>
        </w:rPr>
      </w:pPr>
      <w:r w:rsidRPr="005411EF">
        <w:rPr>
          <w:rFonts w:asciiTheme="majorHAnsi" w:hAnsiTheme="majorHAnsi"/>
          <w:color w:val="002060"/>
          <w:sz w:val="32"/>
          <w:szCs w:val="32"/>
          <w:lang w:val="de-DE"/>
        </w:rPr>
        <w:t>Einwilligungserklärung</w:t>
      </w:r>
      <w:r>
        <w:rPr>
          <w:rFonts w:asciiTheme="majorHAnsi" w:hAnsiTheme="majorHAnsi"/>
          <w:color w:val="002060"/>
          <w:sz w:val="32"/>
          <w:szCs w:val="32"/>
          <w:lang w:val="de-DE"/>
        </w:rPr>
        <w:t xml:space="preserve"> </w:t>
      </w:r>
    </w:p>
    <w:p w14:paraId="53F8D3E0" w14:textId="77777777" w:rsidR="00205D9C" w:rsidRDefault="00205D9C" w:rsidP="00E75139"/>
    <w:p w14:paraId="379EE0C2" w14:textId="5B841BC1" w:rsidR="00205D9C" w:rsidRDefault="003A5FE8" w:rsidP="00E75139">
      <w:r>
        <w:t xml:space="preserve">Name </w:t>
      </w:r>
      <w:r w:rsidR="00205D9C">
        <w:t>der teilnehmenden Person: ………………………………………………………………</w:t>
      </w:r>
    </w:p>
    <w:p w14:paraId="0CF641F7" w14:textId="1F1C487F" w:rsidR="00DD18C8" w:rsidRDefault="00DD18C8" w:rsidP="00E75139"/>
    <w:p w14:paraId="63C46919" w14:textId="1FC88D4D" w:rsidR="005411EF" w:rsidRDefault="0097000E" w:rsidP="00E75139">
      <w:r>
        <w:t>Ich bin von</w:t>
      </w:r>
      <w:r w:rsidR="00CC0AAA">
        <w:t xml:space="preserve"> </w:t>
      </w:r>
      <w:r w:rsidRPr="0097000E">
        <w:t xml:space="preserve">...................................................................................... über </w:t>
      </w:r>
      <w:r w:rsidR="003A5FE8">
        <w:t>das Forschungsprojekt</w:t>
      </w:r>
      <w:r>
        <w:t>, den Ablauf</w:t>
      </w:r>
      <w:r w:rsidRPr="0097000E">
        <w:t xml:space="preserve">, sowie über Wesen, Bedeutung und Tragweite </w:t>
      </w:r>
      <w:r w:rsidR="003A5FE8">
        <w:t xml:space="preserve">des Forschungsprojekts </w:t>
      </w:r>
      <w:r w:rsidRPr="0097000E">
        <w:t xml:space="preserve">und die sich für mich daraus ergebenden Anforderungen aufgeklärt worden. Ich habe darüber hinaus den Text dieser </w:t>
      </w:r>
      <w:proofErr w:type="spellStart"/>
      <w:proofErr w:type="gramStart"/>
      <w:r>
        <w:t>Te</w:t>
      </w:r>
      <w:r w:rsidR="003A5FE8">
        <w:t>ilnehmer:i</w:t>
      </w:r>
      <w:r>
        <w:t>nneninformation</w:t>
      </w:r>
      <w:proofErr w:type="spellEnd"/>
      <w:proofErr w:type="gramEnd"/>
      <w:r>
        <w:t xml:space="preserve"> und Einwilligungserklärung </w:t>
      </w:r>
      <w:r w:rsidRPr="0097000E">
        <w:t>gelesen. Auf</w:t>
      </w:r>
      <w:r>
        <w:t xml:space="preserve">getretene Fragen wurden mir </w:t>
      </w:r>
      <w:r w:rsidRPr="0097000E">
        <w:t>verständlich und zufriedenstellend beantwortet. Ich hatte ausreichend Zeit, mich zu entscheiden. Ich habe zurzeit keine weiteren Fragen mehr.</w:t>
      </w:r>
      <w:bookmarkStart w:id="2" w:name="_GoBack"/>
      <w:bookmarkEnd w:id="2"/>
    </w:p>
    <w:p w14:paraId="144DA9B8" w14:textId="6B149F2C" w:rsidR="0097000E" w:rsidRPr="0097000E" w:rsidRDefault="0097000E" w:rsidP="00E75139">
      <w:r w:rsidRPr="0097000E">
        <w:t xml:space="preserve">Ich erkläre mich bereit, an </w:t>
      </w:r>
      <w:r w:rsidR="003A5FE8">
        <w:t>diesem Forschungsprojekt</w:t>
      </w:r>
      <w:r w:rsidR="00683B15">
        <w:t xml:space="preserve"> </w:t>
      </w:r>
      <w:r w:rsidRPr="0097000E">
        <w:t>……………….......</w:t>
      </w:r>
      <w:r w:rsidR="001D5E26">
        <w:t>....................</w:t>
      </w:r>
      <w:r w:rsidRPr="0097000E">
        <w:rPr>
          <w:i/>
        </w:rPr>
        <w:t>(</w:t>
      </w:r>
      <w:r w:rsidRPr="001D5E26">
        <w:rPr>
          <w:i/>
          <w:highlight w:val="yellow"/>
        </w:rPr>
        <w:t>Titel oder Kurztitel</w:t>
      </w:r>
      <w:r w:rsidRPr="0097000E">
        <w:rPr>
          <w:i/>
        </w:rPr>
        <w:t>)</w:t>
      </w:r>
      <w:r w:rsidRPr="0097000E">
        <w:t xml:space="preserve"> teilzunehmen. Ich </w:t>
      </w:r>
      <w:r w:rsidR="003A5FE8">
        <w:t xml:space="preserve">habe den Text dieser </w:t>
      </w:r>
      <w:proofErr w:type="spellStart"/>
      <w:proofErr w:type="gramStart"/>
      <w:r w:rsidR="003A5FE8">
        <w:t>Teilnehmer:i</w:t>
      </w:r>
      <w:r w:rsidRPr="0097000E">
        <w:t>nneninformation</w:t>
      </w:r>
      <w:proofErr w:type="spellEnd"/>
      <w:proofErr w:type="gramEnd"/>
      <w:r w:rsidRPr="0097000E">
        <w:t xml:space="preserve"> und Einwilligungserklärung gelesen und verstanden. </w:t>
      </w:r>
    </w:p>
    <w:p w14:paraId="61F4FDAA" w14:textId="02423D47" w:rsidR="00205D9C" w:rsidRDefault="00205D9C" w:rsidP="00E75139">
      <w:r>
        <w:t>Ich stimme ausdrücklich zu, dass meine im Rahmen dieses Forschungsprojekts erhobenen Daten</w:t>
      </w:r>
      <w:r w:rsidR="00E037B0">
        <w:t>,</w:t>
      </w:r>
      <w:r>
        <w:t xml:space="preserve"> wie</w:t>
      </w:r>
      <w:r w:rsidR="00E037B0" w:rsidRPr="00C7266D">
        <w:t xml:space="preserve"> </w:t>
      </w:r>
      <w:r w:rsidR="00E037B0">
        <w:t xml:space="preserve">in dieser </w:t>
      </w:r>
      <w:proofErr w:type="spellStart"/>
      <w:proofErr w:type="gramStart"/>
      <w:r w:rsidR="00E037B0">
        <w:rPr>
          <w:lang w:val="de-DE"/>
        </w:rPr>
        <w:t>Teilnehmer:i</w:t>
      </w:r>
      <w:r w:rsidR="00E037B0" w:rsidRPr="00DD18C8">
        <w:rPr>
          <w:lang w:val="de-DE"/>
        </w:rPr>
        <w:t>nneninformation</w:t>
      </w:r>
      <w:proofErr w:type="spellEnd"/>
      <w:proofErr w:type="gramEnd"/>
      <w:r w:rsidR="00E037B0" w:rsidRPr="00DD18C8">
        <w:rPr>
          <w:lang w:val="de-DE"/>
        </w:rPr>
        <w:t xml:space="preserve"> und Einwilligungserklärung</w:t>
      </w:r>
      <w:r>
        <w:t xml:space="preserve"> beschrieben</w:t>
      </w:r>
      <w:r w:rsidR="00E037B0">
        <w:t>,</w:t>
      </w:r>
      <w:r>
        <w:t xml:space="preserve"> verarbeitet werden</w:t>
      </w:r>
      <w:r w:rsidR="001D5E26">
        <w:t>.</w:t>
      </w:r>
    </w:p>
    <w:p w14:paraId="0100D24E" w14:textId="3509923F" w:rsidR="005411EF" w:rsidRPr="005411EF" w:rsidRDefault="001D5E26" w:rsidP="00E75139">
      <w:r>
        <w:t xml:space="preserve">Sie können </w:t>
      </w:r>
      <w:r w:rsidR="005411EF" w:rsidRPr="005411EF">
        <w:t>die Einwilligung zur Verarbeitung Ihrer Daten jederzeit ohne Begründung</w:t>
      </w:r>
      <w:r w:rsidR="00DD18C8">
        <w:t xml:space="preserve"> und ohne nachteilige Folgen</w:t>
      </w:r>
      <w:r w:rsidR="005411EF" w:rsidRPr="005411EF">
        <w:t xml:space="preserve"> widerrufen. Durch den Widerruf der Einwilligung wird die Rechtmäßigkeit der aufgrund der Einwilligung bis zum Widerruf erfolgten Verarbeitung nicht berührt.</w:t>
      </w:r>
    </w:p>
    <w:p w14:paraId="1790B53B" w14:textId="5D3DE021" w:rsidR="005411EF" w:rsidRDefault="005411EF" w:rsidP="00E75139">
      <w:r w:rsidRPr="005411EF">
        <w:t xml:space="preserve">Falls Sie Fragen </w:t>
      </w:r>
      <w:r w:rsidR="00E037B0">
        <w:t>zu</w:t>
      </w:r>
      <w:r w:rsidR="00E037B0" w:rsidRPr="005411EF">
        <w:t xml:space="preserve"> </w:t>
      </w:r>
      <w:r w:rsidR="003A5FE8">
        <w:t>diesem</w:t>
      </w:r>
      <w:r w:rsidR="00BC1CD1">
        <w:t xml:space="preserve"> </w:t>
      </w:r>
      <w:r w:rsidR="003A5FE8">
        <w:t xml:space="preserve">Forschungsprojekt </w:t>
      </w:r>
      <w:r w:rsidR="00E037B0">
        <w:t xml:space="preserve">oder zur Datenverarbeitung </w:t>
      </w:r>
      <w:r w:rsidRPr="005411EF">
        <w:t>haben, wenden Sie sich zunächst an (</w:t>
      </w:r>
      <w:r w:rsidR="008120A4">
        <w:rPr>
          <w:highlight w:val="yellow"/>
        </w:rPr>
        <w:t xml:space="preserve">Name </w:t>
      </w:r>
      <w:r w:rsidR="003A5FE8">
        <w:rPr>
          <w:highlight w:val="yellow"/>
        </w:rPr>
        <w:t>Projektverantwortlicher</w:t>
      </w:r>
      <w:r w:rsidRPr="005411EF">
        <w:t>). Diese</w:t>
      </w:r>
      <w:r w:rsidRPr="00931C5F">
        <w:rPr>
          <w:highlight w:val="yellow"/>
        </w:rPr>
        <w:t>r/e</w:t>
      </w:r>
      <w:r w:rsidRPr="005411EF">
        <w:t xml:space="preserve"> kann Ihr</w:t>
      </w:r>
      <w:r w:rsidR="00683B15">
        <w:t>e Datenschutzfrage</w:t>
      </w:r>
      <w:r w:rsidRPr="005411EF">
        <w:t xml:space="preserve"> ggf. an die Person, die für den Datenschutz verantwortlich ist, weiterleiten.</w:t>
      </w:r>
    </w:p>
    <w:p w14:paraId="2980A1B3" w14:textId="38ED3EE5" w:rsidR="008507E5" w:rsidRPr="005411EF" w:rsidRDefault="008507E5" w:rsidP="00E75139">
      <w:r>
        <w:t xml:space="preserve">Eine Kopie dieser </w:t>
      </w:r>
      <w:proofErr w:type="spellStart"/>
      <w:proofErr w:type="gramStart"/>
      <w:r>
        <w:rPr>
          <w:lang w:val="de-DE"/>
        </w:rPr>
        <w:t>Teilnehmer:i</w:t>
      </w:r>
      <w:r w:rsidRPr="00DD18C8">
        <w:rPr>
          <w:lang w:val="de-DE"/>
        </w:rPr>
        <w:t>nneninformation</w:t>
      </w:r>
      <w:proofErr w:type="spellEnd"/>
      <w:proofErr w:type="gramEnd"/>
      <w:r w:rsidRPr="00DD18C8">
        <w:rPr>
          <w:lang w:val="de-DE"/>
        </w:rPr>
        <w:t xml:space="preserve"> und Einwilligungserklärung</w:t>
      </w:r>
      <w:r>
        <w:rPr>
          <w:lang w:val="de-DE"/>
        </w:rPr>
        <w:t xml:space="preserve"> habe ich erhalten. Das Original verbleibt beim Projektverantwortlichen.</w:t>
      </w:r>
    </w:p>
    <w:p w14:paraId="2585696F" w14:textId="28ABD0BA" w:rsidR="00D662FA" w:rsidRDefault="00D662FA" w:rsidP="00E75139"/>
    <w:p w14:paraId="627337CD" w14:textId="77777777" w:rsidR="008507E5" w:rsidRDefault="008507E5" w:rsidP="00E75139"/>
    <w:p w14:paraId="4E37F78B" w14:textId="77777777" w:rsidR="00415AD2" w:rsidRDefault="00415AD2" w:rsidP="008507E5">
      <w:pPr>
        <w:spacing w:before="100" w:beforeAutospacing="1" w:after="100" w:afterAutospacing="1" w:line="240" w:lineRule="auto"/>
        <w:rPr>
          <w:b/>
        </w:rPr>
      </w:pPr>
    </w:p>
    <w:p w14:paraId="64CCAD41" w14:textId="50F7D1C9" w:rsidR="00931C5F" w:rsidRPr="008507E5" w:rsidRDefault="008507E5" w:rsidP="008507E5">
      <w:pPr>
        <w:spacing w:before="100" w:beforeAutospacing="1" w:after="100" w:afterAutospacing="1" w:line="240" w:lineRule="auto"/>
        <w:rPr>
          <w:rFonts w:ascii="Times New Roman" w:eastAsia="Times New Roman" w:hAnsi="Times New Roman" w:cs="Times New Roman"/>
          <w:sz w:val="24"/>
          <w:szCs w:val="24"/>
          <w:lang w:eastAsia="de-DE"/>
        </w:rPr>
      </w:pPr>
      <w:r w:rsidRPr="008507E5">
        <w:rPr>
          <w:b/>
        </w:rPr>
        <w:t>Ort, Datum</w:t>
      </w:r>
      <w:r w:rsidRPr="008507E5">
        <w:t>:</w:t>
      </w:r>
      <w:r w:rsidRPr="005D49DB">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__________________________    </w:t>
      </w:r>
      <w:r w:rsidRPr="008507E5">
        <w:rPr>
          <w:b/>
        </w:rPr>
        <w:t>Unterschrift:</w:t>
      </w:r>
      <w:r w:rsidRPr="005D49DB">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__________________________</w:t>
      </w:r>
    </w:p>
    <w:p w14:paraId="7FEF3984" w14:textId="1C526BC0" w:rsidR="008507E5" w:rsidRPr="005D49DB" w:rsidRDefault="008507E5" w:rsidP="008507E5">
      <w:pPr>
        <w:spacing w:before="100" w:beforeAutospacing="1" w:after="100" w:afterAutospacing="1" w:line="240" w:lineRule="auto"/>
        <w:rPr>
          <w:rFonts w:ascii="Times New Roman" w:eastAsia="Times New Roman" w:hAnsi="Times New Roman" w:cs="Times New Roman"/>
          <w:sz w:val="24"/>
          <w:szCs w:val="24"/>
          <w:lang w:eastAsia="de-DE"/>
        </w:rPr>
      </w:pPr>
      <w:r w:rsidRPr="005D49DB">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br/>
      </w:r>
    </w:p>
    <w:p w14:paraId="21545C9B" w14:textId="318D2A8F" w:rsidR="007D5181" w:rsidRPr="007D5181" w:rsidRDefault="007D5181" w:rsidP="00E75139"/>
    <w:sectPr w:rsidR="007D5181" w:rsidRPr="007D5181" w:rsidSect="00820695">
      <w:headerReference w:type="default" r:id="rId15"/>
      <w:footerReference w:type="default" r:id="rId16"/>
      <w:pgSz w:w="11907" w:h="16840" w:code="9"/>
      <w:pgMar w:top="1417" w:right="1417" w:bottom="1134" w:left="141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phia LEITL" w:date="2025-04-23T14:07:00Z" w:initials="SL">
    <w:p w14:paraId="27AD82D1" w14:textId="4AB224A3" w:rsidR="002A0B08" w:rsidRDefault="002A0B08">
      <w:pPr>
        <w:pStyle w:val="Kommentartext"/>
      </w:pPr>
      <w:r>
        <w:rPr>
          <w:rStyle w:val="Kommentarzeichen"/>
        </w:rPr>
        <w:annotationRef/>
      </w:r>
      <w:r>
        <w:rPr>
          <w:lang w:val="de-DE"/>
        </w:rPr>
        <w:t xml:space="preserve">Sofern keine personenbezogenen Daten erhoben werden und es sich daher tatsächlich um anonyme Daten handelt, benötigt es keine Einwilligungserklärung. Bitte beachten Sie, dass selbst bei Projekten, bei denen (nur) anonyme Daten von </w:t>
      </w:r>
      <w:proofErr w:type="spellStart"/>
      <w:proofErr w:type="gramStart"/>
      <w:r>
        <w:rPr>
          <w:lang w:val="de-DE"/>
        </w:rPr>
        <w:t>Mitarbeiter:innen</w:t>
      </w:r>
      <w:proofErr w:type="spellEnd"/>
      <w:proofErr w:type="gramEnd"/>
      <w:r>
        <w:rPr>
          <w:lang w:val="de-DE"/>
        </w:rPr>
        <w:t xml:space="preserve">, Studierenden oder </w:t>
      </w:r>
      <w:proofErr w:type="spellStart"/>
      <w:r>
        <w:rPr>
          <w:lang w:val="de-DE"/>
        </w:rPr>
        <w:t>Studienwerber:innen</w:t>
      </w:r>
      <w:proofErr w:type="spellEnd"/>
      <w:r>
        <w:rPr>
          <w:lang w:val="de-DE"/>
        </w:rPr>
        <w:t xml:space="preserve"> der MedUni Wien verarbeitet werden, ein Antrag bei der Datenschutzkommission zu stellen ist.</w:t>
      </w:r>
    </w:p>
  </w:comment>
  <w:comment w:id="1" w:author="Sophia LEITL" w:date="2025-04-23T14:11:00Z" w:initials="SL">
    <w:p w14:paraId="19577049" w14:textId="41760990" w:rsidR="002A0B08" w:rsidRDefault="002A0B08">
      <w:pPr>
        <w:pStyle w:val="Kommentartext"/>
      </w:pPr>
      <w:r>
        <w:rPr>
          <w:rStyle w:val="Kommentarzeichen"/>
        </w:rPr>
        <w:annotationRef/>
      </w:r>
      <w:r>
        <w:rPr>
          <w:lang w:val="de-DE"/>
        </w:rPr>
        <w:t xml:space="preserve">Bei Unklarheiten bezüglich der Datenweitergabe in Länder außerhalb der EU/EWR wenden Sie sich an den Fachbereich Datenschutz unter </w:t>
      </w:r>
      <w:hyperlink r:id="rId1" w:history="1">
        <w:r w:rsidRPr="001D6D90">
          <w:rPr>
            <w:rStyle w:val="Hyperlink"/>
            <w:lang w:val="de-DE"/>
          </w:rPr>
          <w:t>datenschutz@meduniwien.ac.at</w:t>
        </w:r>
      </w:hyperlink>
      <w:r>
        <w:rPr>
          <w:lang w:val="de-D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AD82D1" w15:done="0"/>
  <w15:commentEx w15:paraId="1957704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EC908" w14:textId="77777777" w:rsidR="00016756" w:rsidRDefault="00016756" w:rsidP="006A1831">
      <w:pPr>
        <w:spacing w:before="0" w:after="0" w:line="240" w:lineRule="auto"/>
      </w:pPr>
      <w:r>
        <w:separator/>
      </w:r>
    </w:p>
  </w:endnote>
  <w:endnote w:type="continuationSeparator" w:id="0">
    <w:p w14:paraId="13D3B1D5" w14:textId="77777777" w:rsidR="00016756" w:rsidRDefault="00016756" w:rsidP="006A1831">
      <w:pPr>
        <w:spacing w:before="0" w:after="0" w:line="240" w:lineRule="auto"/>
      </w:pPr>
      <w:r>
        <w:continuationSeparator/>
      </w:r>
    </w:p>
  </w:endnote>
  <w:endnote w:type="continuationNotice" w:id="1">
    <w:p w14:paraId="0529F1AE" w14:textId="77777777" w:rsidR="00016756" w:rsidRDefault="000167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E64B" w14:textId="0F42A5D3" w:rsidR="00F6425F" w:rsidRPr="0078162A" w:rsidRDefault="00683B15">
    <w:pPr>
      <w:pStyle w:val="Fuzeile"/>
      <w:rPr>
        <w:lang w:val="de-DE"/>
      </w:rPr>
    </w:pPr>
    <w:r w:rsidRPr="00683B15">
      <w:rPr>
        <w:i/>
        <w:iCs/>
        <w:szCs w:val="16"/>
        <w:highlight w:val="yellow"/>
      </w:rPr>
      <w:t>&lt; Kurztitel des Forschungsprojekts&gt;</w:t>
    </w:r>
    <w:r w:rsidR="00F6425F">
      <w:rPr>
        <w:lang w:val="de-DE"/>
      </w:rPr>
      <w:tab/>
    </w:r>
    <w:r w:rsidR="00F6425F">
      <w:rPr>
        <w:lang w:val="de-DE"/>
      </w:rPr>
      <w:tab/>
      <w:t xml:space="preserve">Seite </w:t>
    </w:r>
    <w:r w:rsidR="00F6425F">
      <w:rPr>
        <w:lang w:val="de-DE"/>
      </w:rPr>
      <w:fldChar w:fldCharType="begin"/>
    </w:r>
    <w:r w:rsidR="00F6425F">
      <w:rPr>
        <w:lang w:val="de-DE"/>
      </w:rPr>
      <w:instrText xml:space="preserve"> PAGE  \* Arabic  \* MERGEFORMAT </w:instrText>
    </w:r>
    <w:r w:rsidR="00F6425F">
      <w:rPr>
        <w:lang w:val="de-DE"/>
      </w:rPr>
      <w:fldChar w:fldCharType="separate"/>
    </w:r>
    <w:r w:rsidR="00D44DAD">
      <w:rPr>
        <w:noProof/>
        <w:lang w:val="de-DE"/>
      </w:rPr>
      <w:t>4</w:t>
    </w:r>
    <w:r w:rsidR="00F6425F">
      <w:rPr>
        <w:lang w:val="de-DE"/>
      </w:rPr>
      <w:fldChar w:fldCharType="end"/>
    </w:r>
    <w:r w:rsidR="00F6425F">
      <w:rPr>
        <w:lang w:val="de-DE"/>
      </w:rPr>
      <w:t xml:space="preserve"> / </w:t>
    </w:r>
    <w:r w:rsidR="00F6425F">
      <w:rPr>
        <w:lang w:val="de-DE"/>
      </w:rPr>
      <w:fldChar w:fldCharType="begin"/>
    </w:r>
    <w:r w:rsidR="00F6425F">
      <w:rPr>
        <w:lang w:val="de-DE"/>
      </w:rPr>
      <w:instrText xml:space="preserve"> NUMPAGES  \* Arabic  \* MERGEFORMAT </w:instrText>
    </w:r>
    <w:r w:rsidR="00F6425F">
      <w:rPr>
        <w:lang w:val="de-DE"/>
      </w:rPr>
      <w:fldChar w:fldCharType="separate"/>
    </w:r>
    <w:r w:rsidR="00D44DAD">
      <w:rPr>
        <w:noProof/>
        <w:lang w:val="de-DE"/>
      </w:rPr>
      <w:t>4</w:t>
    </w:r>
    <w:r w:rsidR="00F6425F">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B4FB" w14:textId="77777777" w:rsidR="00016756" w:rsidRDefault="00016756" w:rsidP="006A1831">
      <w:pPr>
        <w:spacing w:before="0" w:after="6" w:line="240" w:lineRule="auto"/>
      </w:pPr>
      <w:r>
        <w:separator/>
      </w:r>
    </w:p>
  </w:footnote>
  <w:footnote w:type="continuationSeparator" w:id="0">
    <w:p w14:paraId="12DFB7AF" w14:textId="77777777" w:rsidR="00016756" w:rsidRDefault="00016756" w:rsidP="006A1831">
      <w:pPr>
        <w:spacing w:before="0" w:after="0" w:line="240" w:lineRule="auto"/>
      </w:pPr>
      <w:r>
        <w:continuationSeparator/>
      </w:r>
    </w:p>
  </w:footnote>
  <w:footnote w:type="continuationNotice" w:id="1">
    <w:p w14:paraId="44DD63FD" w14:textId="77777777" w:rsidR="00016756" w:rsidRDefault="000167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D817" w14:textId="7A063D94" w:rsidR="00F6425F" w:rsidRPr="00683B15" w:rsidRDefault="00F6425F">
    <w:pPr>
      <w:pStyle w:val="Kopfzeile"/>
      <w:rPr>
        <w:sz w:val="16"/>
        <w:szCs w:val="16"/>
      </w:rPr>
    </w:pPr>
    <w:r w:rsidRPr="00683B15">
      <w:rPr>
        <w:noProof/>
        <w:sz w:val="16"/>
        <w:szCs w:val="16"/>
        <w:lang w:val="de-DE" w:eastAsia="de-DE"/>
      </w:rPr>
      <w:drawing>
        <wp:anchor distT="0" distB="0" distL="114300" distR="114300" simplePos="0" relativeHeight="251658240" behindDoc="1" locked="1" layoutInCell="0" allowOverlap="1" wp14:anchorId="7D259D81" wp14:editId="27185813">
          <wp:simplePos x="0" y="0"/>
          <wp:positionH relativeFrom="page">
            <wp:align>left</wp:align>
          </wp:positionH>
          <wp:positionV relativeFrom="page">
            <wp:align>top</wp:align>
          </wp:positionV>
          <wp:extent cx="5040000" cy="14400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AKH_3.png"/>
                  <pic:cNvPicPr/>
                </pic:nvPicPr>
                <pic:blipFill>
                  <a:blip r:embed="rId1">
                    <a:extLst>
                      <a:ext uri="{28A0092B-C50C-407E-A947-70E740481C1C}">
                        <a14:useLocalDpi xmlns:a14="http://schemas.microsoft.com/office/drawing/2010/main" val="0"/>
                      </a:ext>
                    </a:extLst>
                  </a:blip>
                  <a:stretch>
                    <a:fillRect/>
                  </a:stretch>
                </pic:blipFill>
                <pic:spPr>
                  <a:xfrm>
                    <a:off x="0" y="0"/>
                    <a:ext cx="5040000" cy="1440000"/>
                  </a:xfrm>
                  <a:prstGeom prst="rect">
                    <a:avLst/>
                  </a:prstGeom>
                </pic:spPr>
              </pic:pic>
            </a:graphicData>
          </a:graphic>
          <wp14:sizeRelH relativeFrom="margin">
            <wp14:pctWidth>0</wp14:pctWidth>
          </wp14:sizeRelH>
          <wp14:sizeRelV relativeFrom="margin">
            <wp14:pctHeight>0</wp14:pctHeight>
          </wp14:sizeRelV>
        </wp:anchor>
      </w:drawing>
    </w:r>
    <w:r w:rsidR="002A0B08">
      <w:rPr>
        <w:sz w:val="16"/>
        <w:szCs w:val="16"/>
      </w:rPr>
      <w:tab/>
    </w:r>
    <w:r w:rsidR="002A0B08">
      <w:rPr>
        <w:sz w:val="16"/>
        <w:szCs w:val="16"/>
      </w:rPr>
      <w:tab/>
      <w:t>V01_2025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907F8C"/>
    <w:multiLevelType w:val="hybridMultilevel"/>
    <w:tmpl w:val="08B0B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9C65C0"/>
    <w:multiLevelType w:val="hybridMultilevel"/>
    <w:tmpl w:val="89588A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17E0F"/>
    <w:multiLevelType w:val="hybridMultilevel"/>
    <w:tmpl w:val="9B44F23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5760F1A"/>
    <w:multiLevelType w:val="hybridMultilevel"/>
    <w:tmpl w:val="B64C2222"/>
    <w:lvl w:ilvl="0" w:tplc="5A303772">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69D12BE"/>
    <w:multiLevelType w:val="hybridMultilevel"/>
    <w:tmpl w:val="88A83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7675850"/>
    <w:multiLevelType w:val="hybridMultilevel"/>
    <w:tmpl w:val="C6C4E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54468B"/>
    <w:multiLevelType w:val="hybridMultilevel"/>
    <w:tmpl w:val="FCE22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3A28E3"/>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5C453A2"/>
    <w:multiLevelType w:val="hybridMultilevel"/>
    <w:tmpl w:val="71BC972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C606CB7"/>
    <w:multiLevelType w:val="hybridMultilevel"/>
    <w:tmpl w:val="E91EE5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D0A5C86"/>
    <w:multiLevelType w:val="hybridMultilevel"/>
    <w:tmpl w:val="C9B4A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B47B46"/>
    <w:multiLevelType w:val="hybridMultilevel"/>
    <w:tmpl w:val="FE92F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6852F2"/>
    <w:multiLevelType w:val="hybridMultilevel"/>
    <w:tmpl w:val="2C4A6FBC"/>
    <w:lvl w:ilvl="0" w:tplc="D03C43EC">
      <w:numFmt w:val="bullet"/>
      <w:lvlText w:val="-"/>
      <w:lvlJc w:val="left"/>
      <w:pPr>
        <w:ind w:left="720" w:hanging="360"/>
      </w:pPr>
      <w:rPr>
        <w:rFonts w:ascii="Lucida Sans" w:eastAsiaTheme="minorHAnsi" w:hAnsi="Lucida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9B7495"/>
    <w:multiLevelType w:val="hybridMultilevel"/>
    <w:tmpl w:val="A65E14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A502B52"/>
    <w:multiLevelType w:val="hybridMultilevel"/>
    <w:tmpl w:val="FC027010"/>
    <w:lvl w:ilvl="0" w:tplc="04070001">
      <w:start w:val="1"/>
      <w:numFmt w:val="bullet"/>
      <w:lvlText w:val=""/>
      <w:lvlJc w:val="left"/>
      <w:pPr>
        <w:ind w:left="1080" w:hanging="72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2A00E7"/>
    <w:multiLevelType w:val="hybridMultilevel"/>
    <w:tmpl w:val="842E6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E36E62"/>
    <w:multiLevelType w:val="hybridMultilevel"/>
    <w:tmpl w:val="0532B5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9846D09"/>
    <w:multiLevelType w:val="hybridMultilevel"/>
    <w:tmpl w:val="80E40D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135700F"/>
    <w:multiLevelType w:val="hybridMultilevel"/>
    <w:tmpl w:val="B64C2222"/>
    <w:lvl w:ilvl="0" w:tplc="5A303772">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1582DEF"/>
    <w:multiLevelType w:val="hybridMultilevel"/>
    <w:tmpl w:val="853A69B0"/>
    <w:lvl w:ilvl="0" w:tplc="F90CDFC2">
      <w:numFmt w:val="bullet"/>
      <w:lvlText w:val="-"/>
      <w:lvlJc w:val="left"/>
      <w:pPr>
        <w:ind w:left="720" w:hanging="360"/>
      </w:pPr>
      <w:rPr>
        <w:rFonts w:ascii="Lucida Sans" w:eastAsiaTheme="minorHAnsi" w:hAnsi="Lucida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3537B1"/>
    <w:multiLevelType w:val="hybridMultilevel"/>
    <w:tmpl w:val="447257CE"/>
    <w:lvl w:ilvl="0" w:tplc="C5AAC80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4A17B1"/>
    <w:multiLevelType w:val="hybridMultilevel"/>
    <w:tmpl w:val="31806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1D733F"/>
    <w:multiLevelType w:val="multilevel"/>
    <w:tmpl w:val="B4A21F86"/>
    <w:lvl w:ilvl="0">
      <w:start w:val="1"/>
      <w:numFmt w:val="decimal"/>
      <w:pStyle w:val="berschrift1"/>
      <w:lvlText w:val="%1 "/>
      <w:lvlJc w:val="left"/>
      <w:pPr>
        <w:ind w:left="357" w:hanging="357"/>
      </w:pPr>
      <w:rPr>
        <w:rFonts w:hint="default"/>
      </w:rPr>
    </w:lvl>
    <w:lvl w:ilvl="1">
      <w:start w:val="1"/>
      <w:numFmt w:val="decimal"/>
      <w:pStyle w:val="berschrift2"/>
      <w:lvlText w:val="%1.%2 "/>
      <w:lvlJc w:val="left"/>
      <w:pPr>
        <w:ind w:left="357" w:hanging="357"/>
      </w:pPr>
      <w:rPr>
        <w:rFonts w:hint="default"/>
      </w:rPr>
    </w:lvl>
    <w:lvl w:ilvl="2">
      <w:start w:val="1"/>
      <w:numFmt w:val="decimal"/>
      <w:pStyle w:val="berschrift3"/>
      <w:lvlText w:val="%1.%2.%3 "/>
      <w:lvlJc w:val="left"/>
      <w:pPr>
        <w:ind w:left="357" w:hanging="357"/>
      </w:pPr>
      <w:rPr>
        <w:rFonts w:hint="default"/>
      </w:rPr>
    </w:lvl>
    <w:lvl w:ilvl="3">
      <w:start w:val="1"/>
      <w:numFmt w:val="decimal"/>
      <w:pStyle w:val="berschrift4"/>
      <w:lvlText w:val="%1.%2.%3.%4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4" w15:restartNumberingAfterBreak="0">
    <w:nsid w:val="69082A57"/>
    <w:multiLevelType w:val="hybridMultilevel"/>
    <w:tmpl w:val="27008BF4"/>
    <w:lvl w:ilvl="0" w:tplc="C5AAC80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6F6CFA"/>
    <w:multiLevelType w:val="hybridMultilevel"/>
    <w:tmpl w:val="1B7826F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1813E18"/>
    <w:multiLevelType w:val="hybridMultilevel"/>
    <w:tmpl w:val="CC209D4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7" w15:restartNumberingAfterBreak="0">
    <w:nsid w:val="71EF37E4"/>
    <w:multiLevelType w:val="hybridMultilevel"/>
    <w:tmpl w:val="0C48A42E"/>
    <w:lvl w:ilvl="0" w:tplc="E5AEC376">
      <w:start w:val="1"/>
      <w:numFmt w:val="lowerRoman"/>
      <w:lvlText w:val="%1)"/>
      <w:lvlJc w:val="left"/>
      <w:pPr>
        <w:ind w:left="1080" w:hanging="72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8" w15:restartNumberingAfterBreak="0">
    <w:nsid w:val="7FA07DEB"/>
    <w:multiLevelType w:val="hybridMultilevel"/>
    <w:tmpl w:val="DD6039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3"/>
  </w:num>
  <w:num w:numId="4">
    <w:abstractNumId w:val="23"/>
  </w:num>
  <w:num w:numId="5">
    <w:abstractNumId w:val="20"/>
  </w:num>
  <w:num w:numId="6">
    <w:abstractNumId w:val="22"/>
  </w:num>
  <w:num w:numId="7">
    <w:abstractNumId w:val="4"/>
  </w:num>
  <w:num w:numId="8">
    <w:abstractNumId w:val="12"/>
  </w:num>
  <w:num w:numId="9">
    <w:abstractNumId w:val="15"/>
  </w:num>
  <w:num w:numId="10">
    <w:abstractNumId w:val="16"/>
  </w:num>
  <w:num w:numId="11">
    <w:abstractNumId w:val="19"/>
  </w:num>
  <w:num w:numId="12">
    <w:abstractNumId w:val="7"/>
  </w:num>
  <w:num w:numId="13">
    <w:abstractNumId w:val="21"/>
  </w:num>
  <w:num w:numId="14">
    <w:abstractNumId w:val="24"/>
  </w:num>
  <w:num w:numId="15">
    <w:abstractNumId w:val="10"/>
  </w:num>
  <w:num w:numId="16">
    <w:abstractNumId w:val="26"/>
  </w:num>
  <w:num w:numId="17">
    <w:abstractNumId w:val="1"/>
  </w:num>
  <w:num w:numId="18">
    <w:abstractNumId w:val="25"/>
  </w:num>
  <w:num w:numId="19">
    <w:abstractNumId w:val="3"/>
  </w:num>
  <w:num w:numId="20">
    <w:abstractNumId w:val="9"/>
  </w:num>
  <w:num w:numId="21">
    <w:abstractNumId w:val="28"/>
  </w:num>
  <w:num w:numId="22">
    <w:abstractNumId w:val="17"/>
  </w:num>
  <w:num w:numId="23">
    <w:abstractNumId w:val="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 w:numId="30">
    <w:abstractNumId w:val="18"/>
  </w:num>
  <w:num w:numId="31">
    <w:abstractNumId w:val="13"/>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hia LEITL">
    <w15:presenceInfo w15:providerId="AD" w15:userId="S-1-5-21-3457413875-959807198-4278774111-28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de-AT" w:vendorID="64" w:dllVersion="131078" w:nlCheck="1" w:checkStyle="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Theme/>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92"/>
    <w:rsid w:val="00007E24"/>
    <w:rsid w:val="00010A17"/>
    <w:rsid w:val="00011CEB"/>
    <w:rsid w:val="000136B7"/>
    <w:rsid w:val="00016756"/>
    <w:rsid w:val="00021C6B"/>
    <w:rsid w:val="0002206E"/>
    <w:rsid w:val="00023C84"/>
    <w:rsid w:val="00023E75"/>
    <w:rsid w:val="00044DE0"/>
    <w:rsid w:val="000471D2"/>
    <w:rsid w:val="000510FB"/>
    <w:rsid w:val="000636FC"/>
    <w:rsid w:val="000726D9"/>
    <w:rsid w:val="00073CF6"/>
    <w:rsid w:val="00082767"/>
    <w:rsid w:val="000868CB"/>
    <w:rsid w:val="000B2981"/>
    <w:rsid w:val="000C0D75"/>
    <w:rsid w:val="000C5054"/>
    <w:rsid w:val="000D105F"/>
    <w:rsid w:val="000D4C7A"/>
    <w:rsid w:val="000E04B1"/>
    <w:rsid w:val="000E317B"/>
    <w:rsid w:val="000E7DE6"/>
    <w:rsid w:val="000F07AE"/>
    <w:rsid w:val="000F2DE3"/>
    <w:rsid w:val="0010064B"/>
    <w:rsid w:val="00113456"/>
    <w:rsid w:val="00144F3B"/>
    <w:rsid w:val="00150F3B"/>
    <w:rsid w:val="001536E8"/>
    <w:rsid w:val="00167B06"/>
    <w:rsid w:val="00184D24"/>
    <w:rsid w:val="001933C5"/>
    <w:rsid w:val="00196207"/>
    <w:rsid w:val="001B083A"/>
    <w:rsid w:val="001C6877"/>
    <w:rsid w:val="001D5E26"/>
    <w:rsid w:val="001D7F55"/>
    <w:rsid w:val="001E62AD"/>
    <w:rsid w:val="001F1480"/>
    <w:rsid w:val="00205D9C"/>
    <w:rsid w:val="00210B3D"/>
    <w:rsid w:val="00214C45"/>
    <w:rsid w:val="002171CA"/>
    <w:rsid w:val="00223D6A"/>
    <w:rsid w:val="00254211"/>
    <w:rsid w:val="002613EE"/>
    <w:rsid w:val="0028552A"/>
    <w:rsid w:val="00287E3A"/>
    <w:rsid w:val="0029186D"/>
    <w:rsid w:val="00291FB3"/>
    <w:rsid w:val="0029418F"/>
    <w:rsid w:val="002A0B08"/>
    <w:rsid w:val="002A2CC7"/>
    <w:rsid w:val="002A4CB8"/>
    <w:rsid w:val="002B0ED2"/>
    <w:rsid w:val="002B1435"/>
    <w:rsid w:val="002B2B7A"/>
    <w:rsid w:val="002C3F08"/>
    <w:rsid w:val="002C659E"/>
    <w:rsid w:val="002D1B0B"/>
    <w:rsid w:val="002D1FDD"/>
    <w:rsid w:val="003100B8"/>
    <w:rsid w:val="00327576"/>
    <w:rsid w:val="003306B5"/>
    <w:rsid w:val="00332A5C"/>
    <w:rsid w:val="00337FC7"/>
    <w:rsid w:val="0034317D"/>
    <w:rsid w:val="00347378"/>
    <w:rsid w:val="003532AA"/>
    <w:rsid w:val="0038260C"/>
    <w:rsid w:val="0038511E"/>
    <w:rsid w:val="00396875"/>
    <w:rsid w:val="003A0216"/>
    <w:rsid w:val="003A09E4"/>
    <w:rsid w:val="003A5FE8"/>
    <w:rsid w:val="003B195C"/>
    <w:rsid w:val="003B1FB5"/>
    <w:rsid w:val="003C1D92"/>
    <w:rsid w:val="003C264F"/>
    <w:rsid w:val="003C62F7"/>
    <w:rsid w:val="003E3848"/>
    <w:rsid w:val="003F1826"/>
    <w:rsid w:val="003F1D18"/>
    <w:rsid w:val="003F7276"/>
    <w:rsid w:val="004074E3"/>
    <w:rsid w:val="0041457B"/>
    <w:rsid w:val="00415AD2"/>
    <w:rsid w:val="00420A59"/>
    <w:rsid w:val="00442E40"/>
    <w:rsid w:val="00443160"/>
    <w:rsid w:val="004449D8"/>
    <w:rsid w:val="004844BE"/>
    <w:rsid w:val="004A3A41"/>
    <w:rsid w:val="004C2D20"/>
    <w:rsid w:val="004D286C"/>
    <w:rsid w:val="004D37B6"/>
    <w:rsid w:val="004D6A58"/>
    <w:rsid w:val="004E1A96"/>
    <w:rsid w:val="004E3294"/>
    <w:rsid w:val="0050448B"/>
    <w:rsid w:val="0051218B"/>
    <w:rsid w:val="00527A5D"/>
    <w:rsid w:val="00532304"/>
    <w:rsid w:val="00535224"/>
    <w:rsid w:val="0053737C"/>
    <w:rsid w:val="005411EF"/>
    <w:rsid w:val="005451D5"/>
    <w:rsid w:val="00554AD6"/>
    <w:rsid w:val="00561468"/>
    <w:rsid w:val="0057279A"/>
    <w:rsid w:val="00580456"/>
    <w:rsid w:val="005936F9"/>
    <w:rsid w:val="005A254D"/>
    <w:rsid w:val="005A6FC8"/>
    <w:rsid w:val="005B0916"/>
    <w:rsid w:val="005B429E"/>
    <w:rsid w:val="005C16EA"/>
    <w:rsid w:val="005C30C2"/>
    <w:rsid w:val="005D10EF"/>
    <w:rsid w:val="005E2F41"/>
    <w:rsid w:val="005E4BCF"/>
    <w:rsid w:val="0060210D"/>
    <w:rsid w:val="00610CF4"/>
    <w:rsid w:val="00613AFF"/>
    <w:rsid w:val="00621AE8"/>
    <w:rsid w:val="00623A82"/>
    <w:rsid w:val="00627621"/>
    <w:rsid w:val="00630B25"/>
    <w:rsid w:val="00631275"/>
    <w:rsid w:val="006320B8"/>
    <w:rsid w:val="00633C91"/>
    <w:rsid w:val="00645D61"/>
    <w:rsid w:val="00651DB4"/>
    <w:rsid w:val="006564BD"/>
    <w:rsid w:val="00683B15"/>
    <w:rsid w:val="00693981"/>
    <w:rsid w:val="006A1831"/>
    <w:rsid w:val="006B0CA8"/>
    <w:rsid w:val="006B3E95"/>
    <w:rsid w:val="006C33A5"/>
    <w:rsid w:val="006D0C33"/>
    <w:rsid w:val="006F00CB"/>
    <w:rsid w:val="006F0DF1"/>
    <w:rsid w:val="00712783"/>
    <w:rsid w:val="00712913"/>
    <w:rsid w:val="00713937"/>
    <w:rsid w:val="007157D1"/>
    <w:rsid w:val="007202DE"/>
    <w:rsid w:val="00730E92"/>
    <w:rsid w:val="00737CCE"/>
    <w:rsid w:val="007458F7"/>
    <w:rsid w:val="00756818"/>
    <w:rsid w:val="00757484"/>
    <w:rsid w:val="007575BF"/>
    <w:rsid w:val="00763A54"/>
    <w:rsid w:val="00773EF4"/>
    <w:rsid w:val="007740DB"/>
    <w:rsid w:val="0078162A"/>
    <w:rsid w:val="00796A9B"/>
    <w:rsid w:val="007A33B1"/>
    <w:rsid w:val="007A7069"/>
    <w:rsid w:val="007B0526"/>
    <w:rsid w:val="007B103D"/>
    <w:rsid w:val="007B1747"/>
    <w:rsid w:val="007D2FA9"/>
    <w:rsid w:val="007D4F8F"/>
    <w:rsid w:val="007D5181"/>
    <w:rsid w:val="007E199D"/>
    <w:rsid w:val="007E5FE5"/>
    <w:rsid w:val="007F4EE6"/>
    <w:rsid w:val="008012E1"/>
    <w:rsid w:val="00805147"/>
    <w:rsid w:val="00805637"/>
    <w:rsid w:val="00805946"/>
    <w:rsid w:val="008120A4"/>
    <w:rsid w:val="00820695"/>
    <w:rsid w:val="00824208"/>
    <w:rsid w:val="00842AEB"/>
    <w:rsid w:val="008507E5"/>
    <w:rsid w:val="00851B11"/>
    <w:rsid w:val="008577DE"/>
    <w:rsid w:val="008661CD"/>
    <w:rsid w:val="00875C76"/>
    <w:rsid w:val="00876B69"/>
    <w:rsid w:val="00883919"/>
    <w:rsid w:val="00890A95"/>
    <w:rsid w:val="00892CFD"/>
    <w:rsid w:val="00896A4A"/>
    <w:rsid w:val="00897752"/>
    <w:rsid w:val="008A085B"/>
    <w:rsid w:val="008B31F4"/>
    <w:rsid w:val="008B60BA"/>
    <w:rsid w:val="008C0142"/>
    <w:rsid w:val="008C3AAB"/>
    <w:rsid w:val="008C6E07"/>
    <w:rsid w:val="008D20C9"/>
    <w:rsid w:val="008D52A0"/>
    <w:rsid w:val="008D690B"/>
    <w:rsid w:val="009050A5"/>
    <w:rsid w:val="009175B7"/>
    <w:rsid w:val="00931C5F"/>
    <w:rsid w:val="009372DE"/>
    <w:rsid w:val="00937705"/>
    <w:rsid w:val="00944D5C"/>
    <w:rsid w:val="00967956"/>
    <w:rsid w:val="0097000E"/>
    <w:rsid w:val="0097156F"/>
    <w:rsid w:val="00975BCF"/>
    <w:rsid w:val="0098486A"/>
    <w:rsid w:val="00992811"/>
    <w:rsid w:val="009929C8"/>
    <w:rsid w:val="0099301F"/>
    <w:rsid w:val="009943CB"/>
    <w:rsid w:val="00997298"/>
    <w:rsid w:val="009B198A"/>
    <w:rsid w:val="009B4EEA"/>
    <w:rsid w:val="009C2BFF"/>
    <w:rsid w:val="009C2D4A"/>
    <w:rsid w:val="009D2A37"/>
    <w:rsid w:val="009E2B1D"/>
    <w:rsid w:val="009E6A67"/>
    <w:rsid w:val="009F27E8"/>
    <w:rsid w:val="00A00E08"/>
    <w:rsid w:val="00A2240D"/>
    <w:rsid w:val="00A251DF"/>
    <w:rsid w:val="00A371BF"/>
    <w:rsid w:val="00A44EB8"/>
    <w:rsid w:val="00A52A5B"/>
    <w:rsid w:val="00A52B78"/>
    <w:rsid w:val="00A60E5C"/>
    <w:rsid w:val="00A61601"/>
    <w:rsid w:val="00A621B8"/>
    <w:rsid w:val="00A6339B"/>
    <w:rsid w:val="00A65366"/>
    <w:rsid w:val="00A70CB2"/>
    <w:rsid w:val="00A77A3B"/>
    <w:rsid w:val="00A9008B"/>
    <w:rsid w:val="00A9582C"/>
    <w:rsid w:val="00A96BD4"/>
    <w:rsid w:val="00AA3B23"/>
    <w:rsid w:val="00AC6290"/>
    <w:rsid w:val="00AD39B7"/>
    <w:rsid w:val="00AD5FAC"/>
    <w:rsid w:val="00AE7002"/>
    <w:rsid w:val="00AE7A88"/>
    <w:rsid w:val="00AF1596"/>
    <w:rsid w:val="00AF2221"/>
    <w:rsid w:val="00B03D0D"/>
    <w:rsid w:val="00B044F7"/>
    <w:rsid w:val="00B12CA7"/>
    <w:rsid w:val="00B37D28"/>
    <w:rsid w:val="00B40264"/>
    <w:rsid w:val="00B43EF6"/>
    <w:rsid w:val="00B4754A"/>
    <w:rsid w:val="00B5795D"/>
    <w:rsid w:val="00B61296"/>
    <w:rsid w:val="00B75649"/>
    <w:rsid w:val="00B80DE3"/>
    <w:rsid w:val="00B83436"/>
    <w:rsid w:val="00B8504E"/>
    <w:rsid w:val="00BA6A7F"/>
    <w:rsid w:val="00BA6BD9"/>
    <w:rsid w:val="00BA7094"/>
    <w:rsid w:val="00BB501C"/>
    <w:rsid w:val="00BB5774"/>
    <w:rsid w:val="00BC1CD1"/>
    <w:rsid w:val="00BC53DD"/>
    <w:rsid w:val="00BC57BF"/>
    <w:rsid w:val="00BD368A"/>
    <w:rsid w:val="00BD6F6E"/>
    <w:rsid w:val="00BE2F4D"/>
    <w:rsid w:val="00BE5331"/>
    <w:rsid w:val="00BE5787"/>
    <w:rsid w:val="00BF2596"/>
    <w:rsid w:val="00BF2ACA"/>
    <w:rsid w:val="00BF5F83"/>
    <w:rsid w:val="00C10F75"/>
    <w:rsid w:val="00C347C1"/>
    <w:rsid w:val="00C3789A"/>
    <w:rsid w:val="00C5005D"/>
    <w:rsid w:val="00C5629A"/>
    <w:rsid w:val="00C6288F"/>
    <w:rsid w:val="00C7266D"/>
    <w:rsid w:val="00C77C38"/>
    <w:rsid w:val="00C976B5"/>
    <w:rsid w:val="00CC057C"/>
    <w:rsid w:val="00CC0AAA"/>
    <w:rsid w:val="00CD0852"/>
    <w:rsid w:val="00D01218"/>
    <w:rsid w:val="00D01C29"/>
    <w:rsid w:val="00D1459F"/>
    <w:rsid w:val="00D1482C"/>
    <w:rsid w:val="00D16AD3"/>
    <w:rsid w:val="00D235C1"/>
    <w:rsid w:val="00D26F3E"/>
    <w:rsid w:val="00D27425"/>
    <w:rsid w:val="00D44DAD"/>
    <w:rsid w:val="00D55AAD"/>
    <w:rsid w:val="00D61185"/>
    <w:rsid w:val="00D61A29"/>
    <w:rsid w:val="00D662FA"/>
    <w:rsid w:val="00D662FB"/>
    <w:rsid w:val="00D73944"/>
    <w:rsid w:val="00D83673"/>
    <w:rsid w:val="00D844DA"/>
    <w:rsid w:val="00D868FF"/>
    <w:rsid w:val="00D87560"/>
    <w:rsid w:val="00D87A30"/>
    <w:rsid w:val="00D93067"/>
    <w:rsid w:val="00D93E9C"/>
    <w:rsid w:val="00DA0585"/>
    <w:rsid w:val="00DB2329"/>
    <w:rsid w:val="00DB4779"/>
    <w:rsid w:val="00DB4FC6"/>
    <w:rsid w:val="00DB6EF9"/>
    <w:rsid w:val="00DC5095"/>
    <w:rsid w:val="00DC7024"/>
    <w:rsid w:val="00DD18C8"/>
    <w:rsid w:val="00DD2853"/>
    <w:rsid w:val="00DD4279"/>
    <w:rsid w:val="00DD44FD"/>
    <w:rsid w:val="00DE453D"/>
    <w:rsid w:val="00DE6818"/>
    <w:rsid w:val="00E037B0"/>
    <w:rsid w:val="00E06428"/>
    <w:rsid w:val="00E13711"/>
    <w:rsid w:val="00E20223"/>
    <w:rsid w:val="00E2578D"/>
    <w:rsid w:val="00E27DB0"/>
    <w:rsid w:val="00E32971"/>
    <w:rsid w:val="00E36F94"/>
    <w:rsid w:val="00E37614"/>
    <w:rsid w:val="00E40635"/>
    <w:rsid w:val="00E42D2A"/>
    <w:rsid w:val="00E55C59"/>
    <w:rsid w:val="00E563E6"/>
    <w:rsid w:val="00E56CD2"/>
    <w:rsid w:val="00E60411"/>
    <w:rsid w:val="00E63C40"/>
    <w:rsid w:val="00E670B9"/>
    <w:rsid w:val="00E742B4"/>
    <w:rsid w:val="00E75139"/>
    <w:rsid w:val="00E917A4"/>
    <w:rsid w:val="00EA2034"/>
    <w:rsid w:val="00EC3765"/>
    <w:rsid w:val="00EC4CA0"/>
    <w:rsid w:val="00EE005E"/>
    <w:rsid w:val="00EE19A4"/>
    <w:rsid w:val="00F047E4"/>
    <w:rsid w:val="00F14CA0"/>
    <w:rsid w:val="00F22AF1"/>
    <w:rsid w:val="00F32AC9"/>
    <w:rsid w:val="00F436C3"/>
    <w:rsid w:val="00F4582E"/>
    <w:rsid w:val="00F6425F"/>
    <w:rsid w:val="00F677B4"/>
    <w:rsid w:val="00F7051B"/>
    <w:rsid w:val="00F77C57"/>
    <w:rsid w:val="00F90645"/>
    <w:rsid w:val="00F973D5"/>
    <w:rsid w:val="00FB47BB"/>
    <w:rsid w:val="00FB76A3"/>
    <w:rsid w:val="00FC5802"/>
    <w:rsid w:val="00FC6F25"/>
    <w:rsid w:val="00FF5494"/>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19BDD8"/>
  <w15:docId w15:val="{CD4D3616-1203-444E-AC13-202AEA30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US" w:eastAsia="en-US" w:bidi="ar-SA"/>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288F"/>
    <w:rPr>
      <w:lang w:val="de-AT"/>
    </w:rPr>
  </w:style>
  <w:style w:type="paragraph" w:styleId="berschrift1">
    <w:name w:val="heading 1"/>
    <w:basedOn w:val="Standard"/>
    <w:next w:val="Standard"/>
    <w:link w:val="berschrift1Zchn"/>
    <w:uiPriority w:val="9"/>
    <w:qFormat/>
    <w:rsid w:val="00C6288F"/>
    <w:pPr>
      <w:keepNext/>
      <w:keepLines/>
      <w:pageBreakBefore/>
      <w:numPr>
        <w:numId w:val="3"/>
      </w:numPr>
      <w:outlineLvl w:val="0"/>
    </w:pPr>
    <w:rPr>
      <w:rFonts w:asciiTheme="majorHAnsi" w:eastAsiaTheme="majorEastAsia" w:hAnsiTheme="majorHAnsi" w:cstheme="majorBidi"/>
      <w:color w:val="111D4E" w:themeColor="accent1"/>
      <w:sz w:val="32"/>
      <w:szCs w:val="32"/>
    </w:rPr>
  </w:style>
  <w:style w:type="paragraph" w:styleId="berschrift2">
    <w:name w:val="heading 2"/>
    <w:basedOn w:val="Standard"/>
    <w:next w:val="Standard"/>
    <w:link w:val="berschrift2Zchn"/>
    <w:uiPriority w:val="9"/>
    <w:unhideWhenUsed/>
    <w:qFormat/>
    <w:rsid w:val="00C6288F"/>
    <w:pPr>
      <w:keepNext/>
      <w:keepLines/>
      <w:numPr>
        <w:ilvl w:val="1"/>
        <w:numId w:val="3"/>
      </w:numPr>
      <w:spacing w:before="480"/>
      <w:outlineLvl w:val="1"/>
    </w:pPr>
    <w:rPr>
      <w:rFonts w:asciiTheme="majorHAnsi" w:eastAsiaTheme="majorEastAsia" w:hAnsiTheme="majorHAnsi" w:cstheme="majorBidi"/>
      <w:color w:val="111D4E" w:themeColor="accent1"/>
      <w:sz w:val="28"/>
      <w:szCs w:val="26"/>
    </w:rPr>
  </w:style>
  <w:style w:type="paragraph" w:styleId="berschrift3">
    <w:name w:val="heading 3"/>
    <w:basedOn w:val="berschrift2"/>
    <w:next w:val="Standard"/>
    <w:link w:val="berschrift3Zchn"/>
    <w:uiPriority w:val="9"/>
    <w:unhideWhenUsed/>
    <w:qFormat/>
    <w:rsid w:val="00C6288F"/>
    <w:pPr>
      <w:numPr>
        <w:ilvl w:val="2"/>
      </w:numPr>
      <w:outlineLvl w:val="2"/>
    </w:pPr>
    <w:rPr>
      <w:sz w:val="24"/>
    </w:rPr>
  </w:style>
  <w:style w:type="paragraph" w:styleId="berschrift4">
    <w:name w:val="heading 4"/>
    <w:basedOn w:val="berschrift2"/>
    <w:next w:val="Standard"/>
    <w:link w:val="berschrift4Zchn"/>
    <w:uiPriority w:val="9"/>
    <w:unhideWhenUsed/>
    <w:qFormat/>
    <w:rsid w:val="00C6288F"/>
    <w:pPr>
      <w:numPr>
        <w:ilvl w:val="3"/>
      </w:numPr>
      <w:outlineLvl w:val="3"/>
    </w:pPr>
    <w:rPr>
      <w:sz w:val="20"/>
    </w:rPr>
  </w:style>
  <w:style w:type="paragraph" w:styleId="berschrift5">
    <w:name w:val="heading 5"/>
    <w:aliases w:val="Zwischenüberschrift"/>
    <w:basedOn w:val="Standard"/>
    <w:next w:val="Standard"/>
    <w:link w:val="berschrift5Zchn"/>
    <w:uiPriority w:val="9"/>
    <w:unhideWhenUsed/>
    <w:qFormat/>
    <w:rsid w:val="00C6288F"/>
    <w:pPr>
      <w:keepNext/>
      <w:keepLines/>
      <w:spacing w:before="360"/>
      <w:contextualSpacing/>
      <w:outlineLvl w:val="4"/>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288F"/>
    <w:rPr>
      <w:rFonts w:asciiTheme="majorHAnsi" w:eastAsiaTheme="majorEastAsia" w:hAnsiTheme="majorHAnsi" w:cstheme="majorBidi"/>
      <w:color w:val="111D4E" w:themeColor="accent1"/>
      <w:sz w:val="32"/>
      <w:szCs w:val="32"/>
      <w:lang w:val="de-AT"/>
    </w:rPr>
  </w:style>
  <w:style w:type="character" w:customStyle="1" w:styleId="berschrift2Zchn">
    <w:name w:val="Überschrift 2 Zchn"/>
    <w:basedOn w:val="Absatz-Standardschriftart"/>
    <w:link w:val="berschrift2"/>
    <w:uiPriority w:val="9"/>
    <w:rsid w:val="00C6288F"/>
    <w:rPr>
      <w:rFonts w:asciiTheme="majorHAnsi" w:eastAsiaTheme="majorEastAsia" w:hAnsiTheme="majorHAnsi" w:cstheme="majorBidi"/>
      <w:color w:val="111D4E" w:themeColor="accent1"/>
      <w:sz w:val="28"/>
      <w:szCs w:val="26"/>
    </w:rPr>
  </w:style>
  <w:style w:type="character" w:customStyle="1" w:styleId="berschrift3Zchn">
    <w:name w:val="Überschrift 3 Zchn"/>
    <w:basedOn w:val="Absatz-Standardschriftart"/>
    <w:link w:val="berschrift3"/>
    <w:uiPriority w:val="9"/>
    <w:rsid w:val="00C6288F"/>
    <w:rPr>
      <w:rFonts w:asciiTheme="majorHAnsi" w:eastAsiaTheme="majorEastAsia" w:hAnsiTheme="majorHAnsi" w:cstheme="majorBidi"/>
      <w:color w:val="111D4E" w:themeColor="accent1"/>
      <w:sz w:val="24"/>
      <w:szCs w:val="26"/>
    </w:rPr>
  </w:style>
  <w:style w:type="character" w:customStyle="1" w:styleId="berschrift4Zchn">
    <w:name w:val="Überschrift 4 Zchn"/>
    <w:basedOn w:val="Absatz-Standardschriftart"/>
    <w:link w:val="berschrift4"/>
    <w:uiPriority w:val="9"/>
    <w:rsid w:val="00C6288F"/>
    <w:rPr>
      <w:rFonts w:asciiTheme="majorHAnsi" w:eastAsiaTheme="majorEastAsia" w:hAnsiTheme="majorHAnsi" w:cstheme="majorBidi"/>
      <w:color w:val="111D4E" w:themeColor="accent1"/>
      <w:sz w:val="20"/>
      <w:szCs w:val="26"/>
    </w:rPr>
  </w:style>
  <w:style w:type="character" w:customStyle="1" w:styleId="berschrift5Zchn">
    <w:name w:val="Überschrift 5 Zchn"/>
    <w:aliases w:val="Zwischenüberschrift Zchn"/>
    <w:basedOn w:val="Absatz-Standardschriftart"/>
    <w:link w:val="berschrift5"/>
    <w:uiPriority w:val="9"/>
    <w:rsid w:val="00C6288F"/>
    <w:rPr>
      <w:rFonts w:eastAsiaTheme="majorEastAsia" w:cstheme="majorBidi"/>
      <w:b/>
    </w:rPr>
  </w:style>
  <w:style w:type="paragraph" w:styleId="Sprechblasentext">
    <w:name w:val="Balloon Text"/>
    <w:basedOn w:val="Standard"/>
    <w:link w:val="SprechblasentextZchn"/>
    <w:uiPriority w:val="99"/>
    <w:semiHidden/>
    <w:unhideWhenUsed/>
    <w:rsid w:val="00C6288F"/>
    <w:pPr>
      <w:spacing w:after="0"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C6288F"/>
    <w:rPr>
      <w:rFonts w:ascii="Segoe UI" w:hAnsi="Segoe UI" w:cs="Segoe UI"/>
    </w:rPr>
  </w:style>
  <w:style w:type="paragraph" w:styleId="Titel">
    <w:name w:val="Title"/>
    <w:basedOn w:val="Standard"/>
    <w:next w:val="Standard"/>
    <w:link w:val="TitelZchn"/>
    <w:uiPriority w:val="10"/>
    <w:rsid w:val="00C6288F"/>
    <w:pPr>
      <w:spacing w:before="0" w:after="0" w:line="259" w:lineRule="auto"/>
      <w:contextualSpacing/>
    </w:pPr>
    <w:rPr>
      <w:rFonts w:asciiTheme="majorHAnsi" w:eastAsiaTheme="majorEastAsia" w:hAnsiTheme="majorHAnsi" w:cstheme="majorBidi"/>
      <w:color w:val="111D4E" w:themeColor="accent1"/>
      <w:sz w:val="160"/>
      <w:szCs w:val="56"/>
      <w:lang w:val="de-DE"/>
    </w:rPr>
  </w:style>
  <w:style w:type="character" w:customStyle="1" w:styleId="TitelZchn">
    <w:name w:val="Titel Zchn"/>
    <w:basedOn w:val="Absatz-Standardschriftart"/>
    <w:link w:val="Titel"/>
    <w:uiPriority w:val="10"/>
    <w:rsid w:val="00C6288F"/>
    <w:rPr>
      <w:rFonts w:asciiTheme="majorHAnsi" w:eastAsiaTheme="majorEastAsia" w:hAnsiTheme="majorHAnsi" w:cstheme="majorBidi"/>
      <w:color w:val="111D4E" w:themeColor="accent1"/>
      <w:sz w:val="160"/>
      <w:szCs w:val="56"/>
      <w:lang w:val="de-DE"/>
    </w:rPr>
  </w:style>
  <w:style w:type="paragraph" w:styleId="Untertitel">
    <w:name w:val="Subtitle"/>
    <w:basedOn w:val="Titel"/>
    <w:next w:val="Standard"/>
    <w:link w:val="UntertitelZchn"/>
    <w:uiPriority w:val="11"/>
    <w:rsid w:val="00C6288F"/>
    <w:pPr>
      <w:numPr>
        <w:ilvl w:val="1"/>
      </w:numPr>
      <w:spacing w:after="160" w:line="288" w:lineRule="auto"/>
      <w:contextualSpacing w:val="0"/>
    </w:pPr>
    <w:rPr>
      <w:rFonts w:eastAsiaTheme="minorEastAsia"/>
      <w:sz w:val="50"/>
    </w:rPr>
  </w:style>
  <w:style w:type="character" w:customStyle="1" w:styleId="UntertitelZchn">
    <w:name w:val="Untertitel Zchn"/>
    <w:basedOn w:val="Absatz-Standardschriftart"/>
    <w:link w:val="Untertitel"/>
    <w:uiPriority w:val="11"/>
    <w:rsid w:val="00C6288F"/>
    <w:rPr>
      <w:rFonts w:asciiTheme="majorHAnsi" w:eastAsiaTheme="minorEastAsia" w:hAnsiTheme="majorHAnsi" w:cstheme="majorBidi"/>
      <w:color w:val="111D4E" w:themeColor="accent1"/>
      <w:sz w:val="50"/>
      <w:szCs w:val="56"/>
      <w:lang w:val="de-DE"/>
    </w:rPr>
  </w:style>
  <w:style w:type="character" w:styleId="Hyperlink">
    <w:name w:val="Hyperlink"/>
    <w:basedOn w:val="Absatz-Standardschriftart"/>
    <w:uiPriority w:val="99"/>
    <w:unhideWhenUsed/>
    <w:rsid w:val="00C6288F"/>
    <w:rPr>
      <w:color w:val="111D4E" w:themeColor="hyperlink"/>
      <w:u w:val="none"/>
    </w:rPr>
  </w:style>
  <w:style w:type="paragraph" w:styleId="Funotentext">
    <w:name w:val="footnote text"/>
    <w:basedOn w:val="Standard"/>
    <w:link w:val="FunotentextZchn"/>
    <w:uiPriority w:val="99"/>
    <w:unhideWhenUsed/>
    <w:rsid w:val="00C6288F"/>
    <w:pPr>
      <w:spacing w:after="0" w:line="240" w:lineRule="auto"/>
      <w:ind w:left="284" w:hanging="284"/>
    </w:pPr>
    <w:rPr>
      <w:sz w:val="16"/>
      <w:szCs w:val="20"/>
    </w:rPr>
  </w:style>
  <w:style w:type="character" w:customStyle="1" w:styleId="FunotentextZchn">
    <w:name w:val="Fußnotentext Zchn"/>
    <w:basedOn w:val="Absatz-Standardschriftart"/>
    <w:link w:val="Funotentext"/>
    <w:uiPriority w:val="99"/>
    <w:rsid w:val="00C6288F"/>
    <w:rPr>
      <w:sz w:val="16"/>
      <w:szCs w:val="20"/>
    </w:rPr>
  </w:style>
  <w:style w:type="character" w:styleId="Funotenzeichen">
    <w:name w:val="footnote reference"/>
    <w:basedOn w:val="Absatz-Standardschriftart"/>
    <w:uiPriority w:val="99"/>
    <w:semiHidden/>
    <w:unhideWhenUsed/>
    <w:rsid w:val="00C6288F"/>
    <w:rPr>
      <w:vertAlign w:val="superscript"/>
    </w:rPr>
  </w:style>
  <w:style w:type="character" w:styleId="BesuchterLink">
    <w:name w:val="FollowedHyperlink"/>
    <w:basedOn w:val="Absatz-Standardschriftart"/>
    <w:uiPriority w:val="99"/>
    <w:semiHidden/>
    <w:unhideWhenUsed/>
    <w:rsid w:val="00C6288F"/>
    <w:rPr>
      <w:color w:val="00297A" w:themeColor="followedHyperlink"/>
      <w:u w:val="single"/>
    </w:rPr>
  </w:style>
  <w:style w:type="character" w:styleId="Kommentarzeichen">
    <w:name w:val="annotation reference"/>
    <w:basedOn w:val="Absatz-Standardschriftart"/>
    <w:uiPriority w:val="99"/>
    <w:semiHidden/>
    <w:unhideWhenUsed/>
    <w:rsid w:val="00C6288F"/>
    <w:rPr>
      <w:sz w:val="16"/>
      <w:szCs w:val="16"/>
    </w:rPr>
  </w:style>
  <w:style w:type="paragraph" w:styleId="Kommentartext">
    <w:name w:val="annotation text"/>
    <w:basedOn w:val="Standard"/>
    <w:link w:val="KommentartextZchn"/>
    <w:uiPriority w:val="99"/>
    <w:semiHidden/>
    <w:unhideWhenUsed/>
    <w:rsid w:val="00C6288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288F"/>
    <w:rPr>
      <w:sz w:val="20"/>
      <w:szCs w:val="20"/>
    </w:rPr>
  </w:style>
  <w:style w:type="paragraph" w:styleId="Kommentarthema">
    <w:name w:val="annotation subject"/>
    <w:basedOn w:val="Kommentartext"/>
    <w:next w:val="Kommentartext"/>
    <w:link w:val="KommentarthemaZchn"/>
    <w:uiPriority w:val="99"/>
    <w:semiHidden/>
    <w:unhideWhenUsed/>
    <w:rsid w:val="00C6288F"/>
    <w:rPr>
      <w:b/>
      <w:bCs/>
    </w:rPr>
  </w:style>
  <w:style w:type="character" w:customStyle="1" w:styleId="KommentarthemaZchn">
    <w:name w:val="Kommentarthema Zchn"/>
    <w:basedOn w:val="KommentartextZchn"/>
    <w:link w:val="Kommentarthema"/>
    <w:uiPriority w:val="99"/>
    <w:semiHidden/>
    <w:rsid w:val="00C6288F"/>
    <w:rPr>
      <w:b/>
      <w:bCs/>
      <w:sz w:val="20"/>
      <w:szCs w:val="20"/>
    </w:rPr>
  </w:style>
  <w:style w:type="paragraph" w:styleId="Inhaltsverzeichnisberschrift">
    <w:name w:val="TOC Heading"/>
    <w:basedOn w:val="berschrift1"/>
    <w:next w:val="Standard"/>
    <w:uiPriority w:val="39"/>
    <w:unhideWhenUsed/>
    <w:qFormat/>
    <w:rsid w:val="00C6288F"/>
    <w:pPr>
      <w:numPr>
        <w:numId w:val="0"/>
      </w:numPr>
      <w:spacing w:before="240" w:after="0" w:line="259" w:lineRule="auto"/>
      <w:outlineLvl w:val="9"/>
    </w:pPr>
    <w:rPr>
      <w:color w:val="0C153A" w:themeColor="accent1" w:themeShade="BF"/>
      <w:lang w:val="de-DE" w:eastAsia="de-DE"/>
    </w:rPr>
  </w:style>
  <w:style w:type="paragraph" w:styleId="Verzeichnis1">
    <w:name w:val="toc 1"/>
    <w:basedOn w:val="Standard"/>
    <w:next w:val="Standard"/>
    <w:autoRedefine/>
    <w:uiPriority w:val="39"/>
    <w:unhideWhenUsed/>
    <w:rsid w:val="00C6288F"/>
    <w:pPr>
      <w:tabs>
        <w:tab w:val="left" w:pos="357"/>
        <w:tab w:val="right" w:leader="dot" w:pos="9356"/>
      </w:tabs>
      <w:spacing w:before="240" w:after="100"/>
      <w:ind w:right="902"/>
    </w:pPr>
    <w:rPr>
      <w:color w:val="111D4E" w:themeColor="accent1"/>
      <w:sz w:val="24"/>
    </w:rPr>
  </w:style>
  <w:style w:type="paragraph" w:styleId="Verzeichnis2">
    <w:name w:val="toc 2"/>
    <w:basedOn w:val="Standard"/>
    <w:next w:val="Standard"/>
    <w:autoRedefine/>
    <w:uiPriority w:val="39"/>
    <w:unhideWhenUsed/>
    <w:rsid w:val="00C6288F"/>
    <w:pPr>
      <w:tabs>
        <w:tab w:val="left" w:pos="880"/>
        <w:tab w:val="right" w:leader="dot" w:pos="9356"/>
      </w:tabs>
      <w:spacing w:after="100"/>
    </w:pPr>
    <w:rPr>
      <w:sz w:val="20"/>
    </w:rPr>
  </w:style>
  <w:style w:type="paragraph" w:styleId="Verzeichnis3">
    <w:name w:val="toc 3"/>
    <w:basedOn w:val="Standard"/>
    <w:next w:val="Standard"/>
    <w:autoRedefine/>
    <w:uiPriority w:val="39"/>
    <w:unhideWhenUsed/>
    <w:rsid w:val="00C6288F"/>
    <w:pPr>
      <w:tabs>
        <w:tab w:val="left" w:pos="1134"/>
        <w:tab w:val="right" w:leader="dot" w:pos="9396"/>
      </w:tabs>
      <w:spacing w:after="100"/>
    </w:pPr>
  </w:style>
  <w:style w:type="paragraph" w:styleId="Verzeichnis4">
    <w:name w:val="toc 4"/>
    <w:basedOn w:val="Standard"/>
    <w:next w:val="Standard"/>
    <w:autoRedefine/>
    <w:uiPriority w:val="39"/>
    <w:unhideWhenUsed/>
    <w:rsid w:val="00C6288F"/>
    <w:pPr>
      <w:tabs>
        <w:tab w:val="left" w:pos="1134"/>
        <w:tab w:val="right" w:leader="dot" w:pos="9356"/>
      </w:tabs>
      <w:spacing w:after="100"/>
    </w:pPr>
  </w:style>
  <w:style w:type="paragraph" w:styleId="Beschriftung">
    <w:name w:val="caption"/>
    <w:basedOn w:val="Standard"/>
    <w:next w:val="Standard"/>
    <w:uiPriority w:val="35"/>
    <w:unhideWhenUsed/>
    <w:qFormat/>
    <w:rsid w:val="00C6288F"/>
    <w:pPr>
      <w:spacing w:after="360" w:line="240" w:lineRule="auto"/>
    </w:pPr>
    <w:rPr>
      <w:iCs/>
      <w:color w:val="757070" w:themeColor="text2"/>
      <w:sz w:val="16"/>
    </w:rPr>
  </w:style>
  <w:style w:type="paragraph" w:styleId="Abbildungsverzeichnis">
    <w:name w:val="table of figures"/>
    <w:basedOn w:val="Standard"/>
    <w:next w:val="Standard"/>
    <w:uiPriority w:val="99"/>
    <w:unhideWhenUsed/>
    <w:rsid w:val="00C6288F"/>
    <w:pPr>
      <w:spacing w:after="0"/>
    </w:pPr>
  </w:style>
  <w:style w:type="table" w:styleId="Tabellenraster">
    <w:name w:val="Table Grid"/>
    <w:basedOn w:val="NormaleTabelle"/>
    <w:uiPriority w:val="39"/>
    <w:rsid w:val="00C6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6288F"/>
    <w:pPr>
      <w:tabs>
        <w:tab w:val="center" w:pos="4703"/>
        <w:tab w:val="right" w:pos="9406"/>
      </w:tabs>
      <w:spacing w:before="0" w:after="0" w:line="240" w:lineRule="auto"/>
    </w:pPr>
  </w:style>
  <w:style w:type="character" w:customStyle="1" w:styleId="KopfzeileZchn">
    <w:name w:val="Kopfzeile Zchn"/>
    <w:basedOn w:val="Absatz-Standardschriftart"/>
    <w:link w:val="Kopfzeile"/>
    <w:uiPriority w:val="99"/>
    <w:rsid w:val="00C6288F"/>
  </w:style>
  <w:style w:type="paragraph" w:styleId="Fuzeile">
    <w:name w:val="footer"/>
    <w:basedOn w:val="Standard"/>
    <w:link w:val="FuzeileZchn"/>
    <w:uiPriority w:val="99"/>
    <w:unhideWhenUsed/>
    <w:rsid w:val="00C6288F"/>
    <w:pPr>
      <w:tabs>
        <w:tab w:val="center" w:pos="4703"/>
        <w:tab w:val="right" w:pos="9406"/>
      </w:tabs>
      <w:spacing w:before="0" w:after="0" w:line="240" w:lineRule="auto"/>
    </w:pPr>
    <w:rPr>
      <w:sz w:val="16"/>
    </w:rPr>
  </w:style>
  <w:style w:type="character" w:customStyle="1" w:styleId="FuzeileZchn">
    <w:name w:val="Fußzeile Zchn"/>
    <w:basedOn w:val="Absatz-Standardschriftart"/>
    <w:link w:val="Fuzeile"/>
    <w:uiPriority w:val="99"/>
    <w:rsid w:val="00C6288F"/>
    <w:rPr>
      <w:sz w:val="16"/>
    </w:rPr>
  </w:style>
  <w:style w:type="character" w:styleId="Buchtitel">
    <w:name w:val="Book Title"/>
    <w:uiPriority w:val="33"/>
    <w:rsid w:val="00C6288F"/>
    <w:rPr>
      <w:lang w:val="de-DE"/>
    </w:rPr>
  </w:style>
  <w:style w:type="paragraph" w:customStyle="1" w:styleId="Briefkopf-fett">
    <w:name w:val="Briefkopf-fett"/>
    <w:basedOn w:val="Standard"/>
    <w:link w:val="Briefkopf-fettZchn"/>
    <w:semiHidden/>
    <w:rsid w:val="00C6288F"/>
    <w:pPr>
      <w:spacing w:after="0"/>
    </w:pPr>
    <w:rPr>
      <w:b/>
      <w:color w:val="111D4E" w:themeColor="accent1"/>
      <w:sz w:val="16"/>
      <w:szCs w:val="16"/>
      <w:lang w:val="de-DE"/>
    </w:rPr>
  </w:style>
  <w:style w:type="paragraph" w:customStyle="1" w:styleId="Briefkopf">
    <w:name w:val="Briefkopf"/>
    <w:basedOn w:val="Briefkopf-fett"/>
    <w:link w:val="BriefkopfZchn"/>
    <w:semiHidden/>
    <w:rsid w:val="00C6288F"/>
    <w:rPr>
      <w:b w:val="0"/>
    </w:rPr>
  </w:style>
  <w:style w:type="paragraph" w:customStyle="1" w:styleId="Empfaenger">
    <w:name w:val="Empfaenger"/>
    <w:basedOn w:val="Standard"/>
    <w:link w:val="EmpfaengerZchn"/>
    <w:semiHidden/>
    <w:qFormat/>
    <w:rsid w:val="00C6288F"/>
    <w:pPr>
      <w:spacing w:before="0" w:after="0"/>
    </w:pPr>
    <w:rPr>
      <w:lang w:val="de-DE"/>
    </w:rPr>
  </w:style>
  <w:style w:type="character" w:customStyle="1" w:styleId="Briefkopf-fettZchn">
    <w:name w:val="Briefkopf-fett Zchn"/>
    <w:basedOn w:val="Absatz-Standardschriftart"/>
    <w:link w:val="Briefkopf-fett"/>
    <w:semiHidden/>
    <w:rsid w:val="00C6288F"/>
    <w:rPr>
      <w:b/>
      <w:color w:val="111D4E" w:themeColor="accent1"/>
      <w:sz w:val="16"/>
      <w:szCs w:val="16"/>
      <w:lang w:val="de-DE"/>
    </w:rPr>
  </w:style>
  <w:style w:type="character" w:customStyle="1" w:styleId="BriefkopfZchn">
    <w:name w:val="Briefkopf Zchn"/>
    <w:basedOn w:val="Briefkopf-fettZchn"/>
    <w:link w:val="Briefkopf"/>
    <w:semiHidden/>
    <w:rsid w:val="00C6288F"/>
    <w:rPr>
      <w:b w:val="0"/>
      <w:color w:val="111D4E" w:themeColor="accent1"/>
      <w:sz w:val="16"/>
      <w:szCs w:val="16"/>
      <w:lang w:val="de-DE"/>
    </w:rPr>
  </w:style>
  <w:style w:type="character" w:customStyle="1" w:styleId="EmpfaengerZchn">
    <w:name w:val="Empfaenger Zchn"/>
    <w:basedOn w:val="Absatz-Standardschriftart"/>
    <w:link w:val="Empfaenger"/>
    <w:semiHidden/>
    <w:rsid w:val="00C6288F"/>
    <w:rPr>
      <w:lang w:val="de-DE"/>
    </w:rPr>
  </w:style>
  <w:style w:type="paragraph" w:customStyle="1" w:styleId="Ort-Datum">
    <w:name w:val="Ort-Datum"/>
    <w:basedOn w:val="Standard"/>
    <w:uiPriority w:val="19"/>
    <w:semiHidden/>
    <w:rsid w:val="00C6288F"/>
    <w:pPr>
      <w:ind w:left="7230" w:right="-2503"/>
    </w:pPr>
    <w:rPr>
      <w:lang w:val="de-DE"/>
    </w:rPr>
  </w:style>
  <w:style w:type="character" w:customStyle="1" w:styleId="Gesprchstitel">
    <w:name w:val="Gesprächstitel"/>
    <w:basedOn w:val="Absatz-Standardschriftart"/>
    <w:uiPriority w:val="1"/>
    <w:qFormat/>
    <w:rsid w:val="00730E92"/>
    <w:rPr>
      <w:lang w:val="de-DE"/>
    </w:rPr>
  </w:style>
  <w:style w:type="table" w:customStyle="1" w:styleId="Gitternetztabelle1hell1">
    <w:name w:val="Gitternetztabelle 1 hell1"/>
    <w:basedOn w:val="NormaleTabelle"/>
    <w:uiPriority w:val="46"/>
    <w:rsid w:val="000868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mithellemGitternetz1">
    <w:name w:val="Tabelle mit hellem Gitternetz1"/>
    <w:basedOn w:val="NormaleTabelle"/>
    <w:uiPriority w:val="40"/>
    <w:rsid w:val="006312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link w:val="ListenabsatzZchn"/>
    <w:uiPriority w:val="34"/>
    <w:qFormat/>
    <w:rsid w:val="00C6288F"/>
    <w:pPr>
      <w:ind w:left="720"/>
    </w:pPr>
  </w:style>
  <w:style w:type="table" w:customStyle="1" w:styleId="EinfacheTabelle31">
    <w:name w:val="Einfache Tabelle 31"/>
    <w:basedOn w:val="NormaleTabelle"/>
    <w:uiPriority w:val="43"/>
    <w:rsid w:val="009928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ermindaten">
    <w:name w:val="Termindaten"/>
    <w:basedOn w:val="Standard"/>
    <w:link w:val="TermindatenZchn"/>
    <w:qFormat/>
    <w:rsid w:val="0034317D"/>
    <w:rPr>
      <w:color w:val="111D4E" w:themeColor="accent1"/>
      <w:lang w:val="de-DE"/>
    </w:rPr>
  </w:style>
  <w:style w:type="character" w:customStyle="1" w:styleId="TermindatenZchn">
    <w:name w:val="Termindaten Zchn"/>
    <w:basedOn w:val="Absatz-Standardschriftart"/>
    <w:link w:val="Termindaten"/>
    <w:rsid w:val="0034317D"/>
    <w:rPr>
      <w:color w:val="111D4E" w:themeColor="accent1"/>
      <w:lang w:val="de-DE"/>
    </w:rPr>
  </w:style>
  <w:style w:type="character" w:customStyle="1" w:styleId="ListenabsatzZchn">
    <w:name w:val="Listenabsatz Zchn"/>
    <w:basedOn w:val="Absatz-Standardschriftart"/>
    <w:link w:val="Listenabsatz"/>
    <w:uiPriority w:val="34"/>
    <w:rsid w:val="00E37614"/>
    <w:rPr>
      <w:lang w:val="de-AT"/>
    </w:rPr>
  </w:style>
  <w:style w:type="table" w:customStyle="1" w:styleId="Tabellenraster1">
    <w:name w:val="Tabellenraster1"/>
    <w:basedOn w:val="NormaleTabelle"/>
    <w:next w:val="Tabellenraster"/>
    <w:uiPriority w:val="39"/>
    <w:rsid w:val="009F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E75139"/>
    <w:pPr>
      <w:suppressAutoHyphens/>
      <w:spacing w:before="0" w:after="240" w:line="240" w:lineRule="auto"/>
      <w:ind w:left="567"/>
      <w:jc w:val="both"/>
    </w:pPr>
    <w:rPr>
      <w:rFonts w:ascii="Times New Roman" w:eastAsia="Times New Roman" w:hAnsi="Times New Roman" w:cs="Times New Roman"/>
      <w:spacing w:val="-3"/>
      <w:sz w:val="24"/>
      <w:szCs w:val="24"/>
      <w:lang w:val="de-DE" w:eastAsia="de-DE"/>
    </w:rPr>
  </w:style>
  <w:style w:type="character" w:customStyle="1" w:styleId="Textkrper-Einzug2Zchn">
    <w:name w:val="Textkörper-Einzug 2 Zchn"/>
    <w:basedOn w:val="Absatz-Standardschriftart"/>
    <w:link w:val="Textkrper-Einzug2"/>
    <w:rsid w:val="00E75139"/>
    <w:rPr>
      <w:rFonts w:ascii="Times New Roman" w:eastAsia="Times New Roman" w:hAnsi="Times New Roman" w:cs="Times New Roman"/>
      <w:spacing w:val="-3"/>
      <w:sz w:val="24"/>
      <w:szCs w:val="24"/>
      <w:lang w:val="de-DE" w:eastAsia="de-DE"/>
    </w:rPr>
  </w:style>
  <w:style w:type="paragraph" w:styleId="berarbeitung">
    <w:name w:val="Revision"/>
    <w:hidden/>
    <w:uiPriority w:val="99"/>
    <w:semiHidden/>
    <w:rsid w:val="00683B15"/>
    <w:pPr>
      <w:spacing w:before="0"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8694">
      <w:bodyDiv w:val="1"/>
      <w:marLeft w:val="0"/>
      <w:marRight w:val="0"/>
      <w:marTop w:val="0"/>
      <w:marBottom w:val="0"/>
      <w:divBdr>
        <w:top w:val="none" w:sz="0" w:space="0" w:color="auto"/>
        <w:left w:val="none" w:sz="0" w:space="0" w:color="auto"/>
        <w:bottom w:val="none" w:sz="0" w:space="0" w:color="auto"/>
        <w:right w:val="none" w:sz="0" w:space="0" w:color="auto"/>
      </w:divBdr>
    </w:div>
    <w:div w:id="471018015">
      <w:bodyDiv w:val="1"/>
      <w:marLeft w:val="0"/>
      <w:marRight w:val="0"/>
      <w:marTop w:val="0"/>
      <w:marBottom w:val="0"/>
      <w:divBdr>
        <w:top w:val="none" w:sz="0" w:space="0" w:color="auto"/>
        <w:left w:val="none" w:sz="0" w:space="0" w:color="auto"/>
        <w:bottom w:val="none" w:sz="0" w:space="0" w:color="auto"/>
        <w:right w:val="none" w:sz="0" w:space="0" w:color="auto"/>
      </w:divBdr>
    </w:div>
    <w:div w:id="752623752">
      <w:bodyDiv w:val="1"/>
      <w:marLeft w:val="0"/>
      <w:marRight w:val="0"/>
      <w:marTop w:val="0"/>
      <w:marBottom w:val="0"/>
      <w:divBdr>
        <w:top w:val="none" w:sz="0" w:space="0" w:color="auto"/>
        <w:left w:val="none" w:sz="0" w:space="0" w:color="auto"/>
        <w:bottom w:val="none" w:sz="0" w:space="0" w:color="auto"/>
        <w:right w:val="none" w:sz="0" w:space="0" w:color="auto"/>
      </w:divBdr>
    </w:div>
    <w:div w:id="1536238385">
      <w:bodyDiv w:val="1"/>
      <w:marLeft w:val="0"/>
      <w:marRight w:val="0"/>
      <w:marTop w:val="0"/>
      <w:marBottom w:val="0"/>
      <w:divBdr>
        <w:top w:val="none" w:sz="0" w:space="0" w:color="auto"/>
        <w:left w:val="none" w:sz="0" w:space="0" w:color="auto"/>
        <w:bottom w:val="none" w:sz="0" w:space="0" w:color="auto"/>
        <w:right w:val="none" w:sz="0" w:space="0" w:color="auto"/>
      </w:divBdr>
    </w:div>
    <w:div w:id="1575362069">
      <w:bodyDiv w:val="1"/>
      <w:marLeft w:val="0"/>
      <w:marRight w:val="0"/>
      <w:marTop w:val="0"/>
      <w:marBottom w:val="0"/>
      <w:divBdr>
        <w:top w:val="none" w:sz="0" w:space="0" w:color="auto"/>
        <w:left w:val="none" w:sz="0" w:space="0" w:color="auto"/>
        <w:bottom w:val="none" w:sz="0" w:space="0" w:color="auto"/>
        <w:right w:val="none" w:sz="0" w:space="0" w:color="auto"/>
      </w:divBdr>
    </w:div>
    <w:div w:id="209053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atenschutz@meduniwien.ac.a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y@meduniwien.ac.a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b@dsb.gv.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b.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law/law-topic/data-protection/international-dimension-data-protection/adequacy-decisions_en"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atenschutz@meduni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inzi55\AppData\Roaming\Microsoft\Templates\MedUni%20Wien_Protokoll.dotx" TargetMode="External"/></Relationships>
</file>

<file path=word/theme/theme1.xml><?xml version="1.0" encoding="utf-8"?>
<a:theme xmlns:a="http://schemas.openxmlformats.org/drawingml/2006/main" name="MedUni Wien">
  <a:themeElements>
    <a:clrScheme name="MedUni Wien">
      <a:dk1>
        <a:sysClr val="windowText" lastClr="000000"/>
      </a:dk1>
      <a:lt1>
        <a:sysClr val="window" lastClr="FFFFFF"/>
      </a:lt1>
      <a:dk2>
        <a:srgbClr val="757070"/>
      </a:dk2>
      <a:lt2>
        <a:srgbClr val="FDD8C9"/>
      </a:lt2>
      <a:accent1>
        <a:srgbClr val="111D4E"/>
      </a:accent1>
      <a:accent2>
        <a:srgbClr val="5FB4E5"/>
      </a:accent2>
      <a:accent3>
        <a:srgbClr val="3CBFAE"/>
      </a:accent3>
      <a:accent4>
        <a:srgbClr val="F0A794"/>
      </a:accent4>
      <a:accent5>
        <a:srgbClr val="4472C4"/>
      </a:accent5>
      <a:accent6>
        <a:srgbClr val="70AD47"/>
      </a:accent6>
      <a:hlink>
        <a:srgbClr val="111D4E"/>
      </a:hlink>
      <a:folHlink>
        <a:srgbClr val="00297A"/>
      </a:folHlink>
    </a:clrScheme>
    <a:fontScheme name="MedUni Wien">
      <a:majorFont>
        <a:latin typeface="Georgia"/>
        <a:ea typeface=""/>
        <a:cs typeface=""/>
      </a:majorFont>
      <a:minorFont>
        <a:latin typeface="Lucid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dUni Wien" id="{79D64A1E-8852-4364-A1AA-3C950EEA5F27}" vid="{62E7E0FE-7A5B-4269-9509-D58E723202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E98B-D2BE-49A3-9DF4-B1C38816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MedUni Wien_Protokoll.dotx</Template>
  <TotalTime>0</TotalTime>
  <Pages>4</Pages>
  <Words>1243</Words>
  <Characters>7833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Medizinische Universität Wien</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Schmiedecker</dc:creator>
  <cp:lastModifiedBy>Sophia LEITL</cp:lastModifiedBy>
  <cp:revision>8</cp:revision>
  <cp:lastPrinted>2020-06-10T09:45:00Z</cp:lastPrinted>
  <dcterms:created xsi:type="dcterms:W3CDTF">2025-04-22T14:44:00Z</dcterms:created>
  <dcterms:modified xsi:type="dcterms:W3CDTF">2025-04-23T12:46:00Z</dcterms:modified>
</cp:coreProperties>
</file>